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3B" w:rsidRDefault="00E40F3B" w:rsidP="000642B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DICHIARAZIONE CON SPESE</w:t>
      </w:r>
    </w:p>
    <w:p w:rsidR="00E40F3B" w:rsidRDefault="00E40F3B" w:rsidP="000642B2">
      <w:pPr>
        <w:jc w:val="both"/>
        <w:rPr>
          <w:b/>
          <w:bCs/>
        </w:rPr>
      </w:pPr>
    </w:p>
    <w:p w:rsidR="00E40F3B" w:rsidRDefault="00E40F3B" w:rsidP="00923EA0">
      <w:pPr>
        <w:jc w:val="right"/>
        <w:rPr>
          <w:caps/>
        </w:rPr>
      </w:pPr>
      <w:r>
        <w:rPr>
          <w:caps/>
        </w:rPr>
        <w:t xml:space="preserve">AL PRESIDENTE DEL CONSIGLIO COMUNALE </w:t>
      </w:r>
    </w:p>
    <w:p w:rsidR="00E40F3B" w:rsidRDefault="00E40F3B" w:rsidP="00923EA0">
      <w:pPr>
        <w:jc w:val="right"/>
        <w:rPr>
          <w:caps/>
        </w:rPr>
      </w:pPr>
      <w:r>
        <w:rPr>
          <w:caps/>
        </w:rPr>
        <w:t>DI TRECATE</w:t>
      </w:r>
    </w:p>
    <w:p w:rsidR="00E40F3B" w:rsidRDefault="00E40F3B" w:rsidP="00923EA0">
      <w:pPr>
        <w:jc w:val="right"/>
        <w:rPr>
          <w:caps/>
        </w:rPr>
      </w:pPr>
      <w:r>
        <w:rPr>
          <w:caps/>
        </w:rPr>
        <w:t>P.zza CAVOUR 24</w:t>
      </w:r>
    </w:p>
    <w:p w:rsidR="00E40F3B" w:rsidRPr="00436FD9" w:rsidRDefault="00E40F3B" w:rsidP="00923EA0">
      <w:pPr>
        <w:jc w:val="right"/>
        <w:rPr>
          <w:caps/>
        </w:rPr>
      </w:pPr>
      <w:r>
        <w:rPr>
          <w:caps/>
        </w:rPr>
        <w:t>28069 TRECATE (no)</w:t>
      </w:r>
    </w:p>
    <w:p w:rsidR="00E40F3B" w:rsidRPr="00CD13FB" w:rsidRDefault="00E40F3B" w:rsidP="00B33584">
      <w:pPr>
        <w:jc w:val="right"/>
        <w:rPr>
          <w:b/>
          <w:bCs/>
        </w:rPr>
      </w:pPr>
    </w:p>
    <w:p w:rsidR="00E40F3B" w:rsidRDefault="00E40F3B" w:rsidP="00B33584"/>
    <w:p w:rsidR="00E40F3B" w:rsidRPr="00CD13FB" w:rsidRDefault="00E40F3B" w:rsidP="00B33584">
      <w:pPr>
        <w:jc w:val="center"/>
        <w:rPr>
          <w:b/>
          <w:bCs/>
        </w:rPr>
      </w:pPr>
      <w:r w:rsidRPr="00CD13FB">
        <w:rPr>
          <w:b/>
          <w:bCs/>
        </w:rPr>
        <w:t>DICHIARAZIONE</w:t>
      </w:r>
    </w:p>
    <w:p w:rsidR="00E40F3B" w:rsidRDefault="00E40F3B" w:rsidP="00B33584">
      <w:pPr>
        <w:jc w:val="center"/>
        <w:rPr>
          <w:sz w:val="22"/>
          <w:szCs w:val="22"/>
        </w:rPr>
      </w:pPr>
      <w:r>
        <w:rPr>
          <w:sz w:val="22"/>
          <w:szCs w:val="22"/>
        </w:rPr>
        <w:t>ART.7 Legge 10/12/1993 n. 515</w:t>
      </w:r>
    </w:p>
    <w:p w:rsidR="00E40F3B" w:rsidRPr="00CD13FB" w:rsidRDefault="00E40F3B" w:rsidP="00B33584">
      <w:pPr>
        <w:jc w:val="center"/>
        <w:rPr>
          <w:sz w:val="22"/>
          <w:szCs w:val="22"/>
        </w:rPr>
      </w:pPr>
    </w:p>
    <w:p w:rsidR="00E40F3B" w:rsidRDefault="00E40F3B" w:rsidP="00B33584">
      <w:pPr>
        <w:jc w:val="center"/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 xml:space="preserve">E DIRETTA DEL SINDACO E DEL CONSIGLIO COMUNALE DEL COMUNE </w:t>
      </w:r>
    </w:p>
    <w:p w:rsidR="00E40F3B" w:rsidRDefault="00E40F3B" w:rsidP="00B33584">
      <w:pPr>
        <w:jc w:val="center"/>
        <w:rPr>
          <w:b/>
          <w:bCs/>
        </w:rPr>
      </w:pPr>
    </w:p>
    <w:p w:rsidR="00E40F3B" w:rsidRPr="00CD13FB" w:rsidRDefault="00E40F3B" w:rsidP="00B33584">
      <w:pPr>
        <w:jc w:val="center"/>
        <w:rPr>
          <w:b/>
          <w:bCs/>
        </w:rPr>
      </w:pPr>
      <w:r>
        <w:rPr>
          <w:b/>
          <w:bCs/>
        </w:rPr>
        <w:t>DI__________________________________________________________DEL …………………..</w:t>
      </w:r>
    </w:p>
    <w:p w:rsidR="00E40F3B" w:rsidRDefault="00E40F3B" w:rsidP="00B33584"/>
    <w:p w:rsidR="00E40F3B" w:rsidRDefault="00E40F3B" w:rsidP="00B33584"/>
    <w:p w:rsidR="00E40F3B" w:rsidRDefault="00E40F3B" w:rsidP="00B33584">
      <w:r>
        <w:t xml:space="preserve">Il/La </w:t>
      </w:r>
      <w:r w:rsidRPr="00695ED9">
        <w:t>sottoscritto/a:_________________________________________________________________</w:t>
      </w:r>
    </w:p>
    <w:p w:rsidR="00E40F3B" w:rsidRPr="00695ED9" w:rsidRDefault="00E40F3B" w:rsidP="00B33584"/>
    <w:p w:rsidR="00E40F3B" w:rsidRDefault="00E40F3B" w:rsidP="00B33584">
      <w:r>
        <w:t>nato/a ______________________________________il___________________________________</w:t>
      </w:r>
    </w:p>
    <w:p w:rsidR="00E40F3B" w:rsidRDefault="00E40F3B" w:rsidP="00B33584"/>
    <w:p w:rsidR="00E40F3B" w:rsidRDefault="00E40F3B" w:rsidP="00B33584">
      <w:r>
        <w:t>residente in__________________________via___________________________________n.______</w:t>
      </w:r>
    </w:p>
    <w:p w:rsidR="00E40F3B" w:rsidRDefault="00E40F3B" w:rsidP="00B33584"/>
    <w:p w:rsidR="00E40F3B" w:rsidRDefault="00E40F3B" w:rsidP="00B33584">
      <w:pPr>
        <w:rPr>
          <w:sz w:val="48"/>
          <w:szCs w:val="48"/>
        </w:rPr>
      </w:pPr>
      <w:r>
        <w:t>e mail_____________________________________________Tel.___________________________</w:t>
      </w:r>
      <w:r>
        <w:tab/>
      </w:r>
      <w:r w:rsidRPr="00CC639D">
        <w:rPr>
          <w:sz w:val="48"/>
          <w:szCs w:val="48"/>
        </w:rPr>
        <w:t>⁮⁮⁮⁮⁮⁮⁮⁮⁮⁮⁮⁮⁮⁮</w:t>
      </w:r>
    </w:p>
    <w:p w:rsidR="00E40F3B" w:rsidRPr="00695ED9" w:rsidRDefault="00E40F3B" w:rsidP="00B33584">
      <w:pPr>
        <w:rPr>
          <w:sz w:val="48"/>
          <w:szCs w:val="48"/>
        </w:rPr>
      </w:pPr>
      <w:r w:rsidRPr="00471AE1">
        <w:rPr>
          <w:b/>
          <w:bCs/>
        </w:rPr>
        <w:t>CANDIDAT</w:t>
      </w:r>
      <w:r>
        <w:rPr>
          <w:b/>
          <w:bCs/>
        </w:rPr>
        <w:t xml:space="preserve">O/A </w:t>
      </w:r>
      <w:r>
        <w:t xml:space="preserve"> </w:t>
      </w:r>
      <w:r>
        <w:rPr>
          <w:b/>
          <w:bCs/>
        </w:rPr>
        <w:t>NELLA LISTA_______________________________________________</w:t>
      </w: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jc w:val="center"/>
        <w:rPr>
          <w:b/>
          <w:bCs/>
        </w:rPr>
      </w:pPr>
    </w:p>
    <w:p w:rsidR="00E40F3B" w:rsidRDefault="00E40F3B" w:rsidP="00B33584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di aver sostenuto spese, come da allegato rendiconto, per un totale di €_______________________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di aver assunto obbligazioni per un valore di €___________________________________________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di aver ottenuto dal Partito/lista/gruppo di candidati______________________________________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 xml:space="preserve">_______________________________________________________finanziamenti e contributi e di 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aver avuto la messa a disposizione di servizi per il valore accanto a ciascuno indicato: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quanto a finanziamenti e contributi €__________________________________________________</w:t>
      </w:r>
    </w:p>
    <w:p w:rsidR="00E40F3B" w:rsidRDefault="00E40F3B" w:rsidP="00B33584">
      <w:pPr>
        <w:jc w:val="both"/>
      </w:pPr>
    </w:p>
    <w:p w:rsidR="00E40F3B" w:rsidRDefault="00E40F3B" w:rsidP="00B33584">
      <w:pPr>
        <w:jc w:val="both"/>
      </w:pPr>
      <w:r>
        <w:t>quanto a servizi € _________________________________________________________________</w:t>
      </w:r>
    </w:p>
    <w:p w:rsidR="00E40F3B" w:rsidRPr="00FE2F31" w:rsidRDefault="00E40F3B" w:rsidP="00B33584">
      <w:pPr>
        <w:jc w:val="both"/>
      </w:pPr>
    </w:p>
    <w:p w:rsidR="00E40F3B" w:rsidRDefault="00E40F3B" w:rsidP="00B33584">
      <w:pPr>
        <w:rPr>
          <w:b/>
          <w:bCs/>
        </w:rPr>
      </w:pPr>
      <w:r>
        <w:rPr>
          <w:b/>
          <w:bCs/>
        </w:rPr>
        <w:t xml:space="preserve"> </w:t>
      </w: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  <w:r>
        <w:rPr>
          <w:b/>
          <w:bCs/>
        </w:rPr>
        <w:t>“Sul mio onore affermo che quanto dichiarato corrisponde al vero”.</w:t>
      </w:r>
    </w:p>
    <w:p w:rsidR="00E40F3B" w:rsidRDefault="00E40F3B" w:rsidP="00B33584">
      <w:pPr>
        <w:rPr>
          <w:b/>
          <w:bCs/>
        </w:rPr>
      </w:pP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</w:p>
    <w:p w:rsidR="00E40F3B" w:rsidRDefault="00E40F3B" w:rsidP="0019790D">
      <w:pPr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>E DIRETTA DEL SINDACO E DEL CONSIGLIO COMUNALE DEL COMUNE</w:t>
      </w:r>
    </w:p>
    <w:p w:rsidR="00E40F3B" w:rsidRDefault="00E40F3B" w:rsidP="0019790D">
      <w:pPr>
        <w:jc w:val="center"/>
        <w:rPr>
          <w:b/>
          <w:bCs/>
        </w:rPr>
      </w:pPr>
    </w:p>
    <w:p w:rsidR="00E40F3B" w:rsidRPr="00CD13FB" w:rsidRDefault="00E40F3B" w:rsidP="0019790D">
      <w:pPr>
        <w:rPr>
          <w:b/>
          <w:bCs/>
        </w:rPr>
      </w:pPr>
      <w:r>
        <w:rPr>
          <w:b/>
          <w:bCs/>
        </w:rPr>
        <w:t>DI__________________________________________________________DEL………. (data)</w:t>
      </w:r>
    </w:p>
    <w:p w:rsidR="00E40F3B" w:rsidRDefault="00E40F3B" w:rsidP="00BA6823"/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  <w:r>
        <w:t>Si allega:</w:t>
      </w: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  <w:r>
        <w:t>rendiconto dei contributi ricevuti e delle spese sostenute (Allegati A-B-C);</w:t>
      </w: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  <w:r>
        <w:t>estratto del conto corrente bancario o postale;</w:t>
      </w:r>
    </w:p>
    <w:p w:rsidR="00E40F3B" w:rsidRDefault="00E40F3B" w:rsidP="00EA05E1">
      <w:pPr>
        <w:jc w:val="both"/>
      </w:pPr>
    </w:p>
    <w:p w:rsidR="00E40F3B" w:rsidRDefault="00E40F3B" w:rsidP="00EA05E1">
      <w:pPr>
        <w:jc w:val="both"/>
      </w:pPr>
      <w:r>
        <w:t>copia di fatture e ricevute fiscali.</w:t>
      </w:r>
    </w:p>
    <w:p w:rsidR="00E40F3B" w:rsidRDefault="00E40F3B" w:rsidP="00EA05E1">
      <w:pPr>
        <w:jc w:val="both"/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  <w:r>
        <w:rPr>
          <w:b/>
          <w:bCs/>
        </w:rPr>
        <w:t>Firma del candidato/a_____________________________________________________________</w:t>
      </w: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  <w:r>
        <w:rPr>
          <w:b/>
          <w:bCs/>
        </w:rPr>
        <w:t>Controfirma dell’eventuale mandatario______________________________________________</w:t>
      </w:r>
    </w:p>
    <w:p w:rsidR="00E40F3B" w:rsidRDefault="00E40F3B" w:rsidP="00B33584">
      <w:pPr>
        <w:rPr>
          <w:b/>
          <w:bCs/>
        </w:rPr>
      </w:pPr>
    </w:p>
    <w:p w:rsidR="00E40F3B" w:rsidRDefault="00E40F3B" w:rsidP="006F2EE4">
      <w:pPr>
        <w:rPr>
          <w:b/>
          <w:bCs/>
        </w:rPr>
      </w:pPr>
    </w:p>
    <w:p w:rsidR="00E40F3B" w:rsidRDefault="00E40F3B" w:rsidP="006F2EE4">
      <w:pPr>
        <w:rPr>
          <w:b/>
          <w:bCs/>
        </w:rPr>
      </w:pPr>
      <w:r>
        <w:rPr>
          <w:b/>
          <w:bCs/>
        </w:rPr>
        <w:t>Luogo___________________________________________ Data___________________________</w:t>
      </w:r>
    </w:p>
    <w:p w:rsidR="00E40F3B" w:rsidRDefault="00E40F3B" w:rsidP="006F2EE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  <w:r>
        <w:rPr>
          <w:b/>
          <w:bCs/>
        </w:rPr>
        <w:t>N.B. allegare fotocopia di un documento di riconoscimento del candidato</w:t>
      </w:r>
    </w:p>
    <w:p w:rsidR="00E40F3B" w:rsidRDefault="00E40F3B" w:rsidP="00B62080">
      <w:pPr>
        <w:jc w:val="both"/>
        <w:rPr>
          <w:b/>
          <w:bCs/>
        </w:rPr>
      </w:pPr>
      <w:r>
        <w:rPr>
          <w:b/>
          <w:bCs/>
        </w:rPr>
        <w:t>Per avere ricevuta del deposito della documentazione, produrre copia della presente dichiarazione.</w:t>
      </w: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FA4D33">
      <w:pPr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 xml:space="preserve">E DIRETTA DEL SINDACO E DEL CONSIGLIO COMUNALE DEL COMUNE 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Pr="00CD13FB" w:rsidRDefault="00E40F3B" w:rsidP="00FA4D33">
      <w:pPr>
        <w:rPr>
          <w:b/>
          <w:bCs/>
        </w:rPr>
      </w:pPr>
      <w:r>
        <w:rPr>
          <w:b/>
          <w:bCs/>
        </w:rPr>
        <w:t>DI__________________________________________________________DEL …………………</w:t>
      </w:r>
    </w:p>
    <w:p w:rsidR="00E40F3B" w:rsidRDefault="00E40F3B" w:rsidP="00BA6823"/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Default="00E40F3B" w:rsidP="000446CE">
      <w:pPr>
        <w:jc w:val="center"/>
        <w:rPr>
          <w:b/>
          <w:bCs/>
          <w:sz w:val="28"/>
          <w:szCs w:val="28"/>
        </w:rPr>
      </w:pPr>
      <w:r w:rsidRPr="000446CE">
        <w:rPr>
          <w:b/>
          <w:bCs/>
          <w:sz w:val="28"/>
          <w:szCs w:val="28"/>
        </w:rPr>
        <w:t>ENTRATE</w:t>
      </w:r>
    </w:p>
    <w:p w:rsidR="00E40F3B" w:rsidRPr="000446CE" w:rsidRDefault="00E40F3B" w:rsidP="000446CE">
      <w:pPr>
        <w:jc w:val="center"/>
        <w:rPr>
          <w:b/>
          <w:bCs/>
          <w:sz w:val="28"/>
          <w:szCs w:val="28"/>
        </w:rPr>
      </w:pPr>
    </w:p>
    <w:p w:rsidR="00E40F3B" w:rsidRDefault="00E40F3B" w:rsidP="000446CE">
      <w:pPr>
        <w:jc w:val="center"/>
        <w:rPr>
          <w:b/>
          <w:bCs/>
        </w:rPr>
      </w:pPr>
      <w:r>
        <w:rPr>
          <w:b/>
          <w:bCs/>
        </w:rPr>
        <w:t>(contributi finanziari /beni/servizi)</w:t>
      </w:r>
    </w:p>
    <w:p w:rsidR="00E40F3B" w:rsidRDefault="00E40F3B" w:rsidP="00B33584">
      <w:pPr>
        <w:rPr>
          <w:b/>
          <w:bCs/>
        </w:rPr>
      </w:pPr>
    </w:p>
    <w:p w:rsidR="00E40F3B" w:rsidRDefault="00E40F3B" w:rsidP="00B33584">
      <w:pPr>
        <w:rPr>
          <w:b/>
          <w:bCs/>
        </w:rPr>
      </w:pPr>
    </w:p>
    <w:p w:rsidR="00E40F3B" w:rsidRPr="000446CE" w:rsidRDefault="00E40F3B" w:rsidP="00541BDF">
      <w:pPr>
        <w:numPr>
          <w:ilvl w:val="0"/>
          <w:numId w:val="6"/>
        </w:numPr>
      </w:pPr>
      <w:r w:rsidRPr="000446CE">
        <w:t>Erogazioni del candidato (v. allegato A</w:t>
      </w:r>
      <w:r>
        <w:t>)</w:t>
      </w:r>
      <w:r>
        <w:tab/>
      </w:r>
      <w:r>
        <w:tab/>
      </w:r>
      <w:r>
        <w:tab/>
      </w:r>
      <w:r w:rsidRPr="000446CE">
        <w:t>€________________________</w:t>
      </w:r>
    </w:p>
    <w:p w:rsidR="00E40F3B" w:rsidRPr="000446CE" w:rsidRDefault="00E40F3B" w:rsidP="00B33584"/>
    <w:p w:rsidR="00E40F3B" w:rsidRPr="000446CE" w:rsidRDefault="00E40F3B" w:rsidP="00541BDF">
      <w:pPr>
        <w:numPr>
          <w:ilvl w:val="0"/>
          <w:numId w:val="6"/>
        </w:numPr>
      </w:pPr>
      <w:r w:rsidRPr="000446CE">
        <w:t xml:space="preserve">Contributi finanziari da </w:t>
      </w:r>
      <w:r>
        <w:t>parte di terzi (v. allegato B)</w:t>
      </w:r>
      <w:r>
        <w:tab/>
      </w:r>
      <w:r w:rsidRPr="000446CE">
        <w:t>€__________________________</w:t>
      </w:r>
    </w:p>
    <w:p w:rsidR="00E40F3B" w:rsidRPr="000446CE" w:rsidRDefault="00E40F3B" w:rsidP="00B33584"/>
    <w:p w:rsidR="00E40F3B" w:rsidRPr="000446CE" w:rsidRDefault="00E40F3B" w:rsidP="00541BDF">
      <w:pPr>
        <w:numPr>
          <w:ilvl w:val="0"/>
          <w:numId w:val="6"/>
        </w:numPr>
      </w:pPr>
      <w:r>
        <w:t>Servizi da</w:t>
      </w:r>
      <w:r w:rsidRPr="000446CE">
        <w:t xml:space="preserve"> terzi (v. allegato B</w:t>
      </w:r>
      <w:r>
        <w:t>)</w:t>
      </w:r>
      <w:r>
        <w:tab/>
      </w:r>
      <w:r>
        <w:tab/>
      </w:r>
      <w:r>
        <w:tab/>
      </w:r>
      <w:r>
        <w:tab/>
      </w:r>
      <w:r w:rsidRPr="000446CE">
        <w:t>€__________________________</w:t>
      </w:r>
    </w:p>
    <w:p w:rsidR="00E40F3B" w:rsidRPr="000446CE" w:rsidRDefault="00E40F3B" w:rsidP="00B33584"/>
    <w:p w:rsidR="00E40F3B" w:rsidRPr="000446CE" w:rsidRDefault="00E40F3B" w:rsidP="00541BDF">
      <w:pPr>
        <w:numPr>
          <w:ilvl w:val="0"/>
          <w:numId w:val="6"/>
        </w:numPr>
      </w:pPr>
      <w:r w:rsidRPr="000446CE">
        <w:t xml:space="preserve">Debiti in relazione ad obbligazioni assunte per la </w:t>
      </w:r>
    </w:p>
    <w:p w:rsidR="00E40F3B" w:rsidRPr="000446CE" w:rsidRDefault="00E40F3B" w:rsidP="00541BDF">
      <w:pPr>
        <w:ind w:firstLine="360"/>
      </w:pPr>
      <w:r w:rsidRPr="000446CE">
        <w:t>campagna elettorale alla data di presentazione del</w:t>
      </w:r>
    </w:p>
    <w:p w:rsidR="00E40F3B" w:rsidRDefault="00E40F3B" w:rsidP="00541BDF">
      <w:pPr>
        <w:ind w:firstLine="360"/>
      </w:pPr>
      <w:r w:rsidRPr="000446CE">
        <w:t>rendiconto (v. allegato C)</w:t>
      </w:r>
      <w:r w:rsidRPr="000446CE">
        <w:tab/>
      </w:r>
      <w:r w:rsidRPr="000446CE">
        <w:tab/>
      </w:r>
      <w:r w:rsidRPr="000446CE">
        <w:tab/>
      </w:r>
      <w:r w:rsidRPr="000446CE">
        <w:tab/>
      </w:r>
      <w:r w:rsidRPr="000446CE">
        <w:tab/>
      </w:r>
      <w:r w:rsidRPr="000446CE">
        <w:tab/>
        <w:t>€</w:t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  <w:t>__________________________</w:t>
      </w:r>
    </w:p>
    <w:p w:rsidR="00E40F3B" w:rsidRPr="000446CE" w:rsidRDefault="00E40F3B" w:rsidP="00541BDF">
      <w:pPr>
        <w:ind w:firstLine="360"/>
      </w:pPr>
    </w:p>
    <w:p w:rsidR="00E40F3B" w:rsidRPr="000446CE" w:rsidRDefault="00E40F3B" w:rsidP="00B33584"/>
    <w:p w:rsidR="00E40F3B" w:rsidRPr="00541BDF" w:rsidRDefault="00E40F3B" w:rsidP="00B33584">
      <w:pPr>
        <w:rPr>
          <w:b/>
          <w:bCs/>
        </w:rPr>
      </w:pPr>
      <w:r w:rsidRPr="00541BDF">
        <w:rPr>
          <w:b/>
          <w:bCs/>
        </w:rPr>
        <w:t>TOTALE</w:t>
      </w:r>
      <w:r w:rsidRPr="00541BDF">
        <w:rPr>
          <w:b/>
          <w:bCs/>
        </w:rPr>
        <w:tab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softHyphen/>
      </w:r>
      <w:r w:rsidRPr="00541BDF">
        <w:rPr>
          <w:b/>
          <w:bCs/>
        </w:rPr>
        <w:tab/>
      </w:r>
      <w:r w:rsidRPr="00541BDF">
        <w:rPr>
          <w:b/>
          <w:bCs/>
        </w:rPr>
        <w:tab/>
      </w:r>
      <w:r w:rsidRPr="00541BDF">
        <w:rPr>
          <w:b/>
          <w:bCs/>
        </w:rPr>
        <w:tab/>
      </w:r>
      <w:r w:rsidRPr="00541BDF">
        <w:rPr>
          <w:b/>
          <w:bCs/>
        </w:rPr>
        <w:tab/>
      </w:r>
      <w:r w:rsidRPr="00541BDF">
        <w:rPr>
          <w:b/>
          <w:bCs/>
        </w:rPr>
        <w:tab/>
      </w:r>
      <w:r w:rsidRPr="00541BDF">
        <w:rPr>
          <w:b/>
          <w:bCs/>
        </w:rPr>
        <w:tab/>
      </w:r>
      <w:r w:rsidRPr="00541BDF">
        <w:rPr>
          <w:b/>
          <w:bCs/>
        </w:rPr>
        <w:tab/>
        <w:t>€__________________________</w:t>
      </w:r>
    </w:p>
    <w:p w:rsidR="00E40F3B" w:rsidRPr="00541BDF" w:rsidRDefault="00E40F3B" w:rsidP="00B33584">
      <w:pPr>
        <w:rPr>
          <w:b/>
          <w:bCs/>
        </w:rPr>
      </w:pPr>
    </w:p>
    <w:p w:rsidR="00E40F3B" w:rsidRPr="000446CE" w:rsidRDefault="00E40F3B" w:rsidP="00B33584"/>
    <w:p w:rsidR="00E40F3B" w:rsidRPr="000446CE" w:rsidRDefault="00E40F3B" w:rsidP="00B33584">
      <w:r w:rsidRPr="000446CE">
        <w:t>Mezzi e materiali propagandistici messi a disposizione dal partito o dalla formazione della cui lista ho fatto parte. Indicare:</w:t>
      </w:r>
    </w:p>
    <w:p w:rsidR="00E40F3B" w:rsidRPr="000446CE" w:rsidRDefault="00E40F3B" w:rsidP="00B33584"/>
    <w:p w:rsidR="00E40F3B" w:rsidRDefault="00E40F3B" w:rsidP="00B33584"/>
    <w:p w:rsidR="00E40F3B" w:rsidRDefault="00E40F3B" w:rsidP="004D6F93">
      <w:pPr>
        <w:numPr>
          <w:ilvl w:val="0"/>
          <w:numId w:val="7"/>
        </w:numPr>
      </w:pPr>
      <w:r w:rsidRPr="000446CE">
        <w:t>Nessuno</w:t>
      </w:r>
    </w:p>
    <w:p w:rsidR="00E40F3B" w:rsidRPr="000446CE" w:rsidRDefault="00E40F3B" w:rsidP="004D6F93">
      <w:pPr>
        <w:ind w:left="720"/>
      </w:pPr>
    </w:p>
    <w:p w:rsidR="00E40F3B" w:rsidRPr="000446CE" w:rsidRDefault="00E40F3B" w:rsidP="004D6F93">
      <w:pPr>
        <w:numPr>
          <w:ilvl w:val="0"/>
          <w:numId w:val="7"/>
        </w:numPr>
      </w:pPr>
      <w:r w:rsidRPr="000446CE">
        <w:t>vedi allegato</w:t>
      </w:r>
    </w:p>
    <w:p w:rsidR="00E40F3B" w:rsidRPr="000446CE" w:rsidRDefault="00E40F3B" w:rsidP="00B33584"/>
    <w:p w:rsidR="00E40F3B" w:rsidRPr="000446CE" w:rsidRDefault="00E40F3B" w:rsidP="00B33584"/>
    <w:p w:rsidR="00E40F3B" w:rsidRPr="004D6F93" w:rsidRDefault="00E40F3B" w:rsidP="00B33584">
      <w:pPr>
        <w:rPr>
          <w:b/>
          <w:bCs/>
        </w:rPr>
      </w:pPr>
      <w:r w:rsidRPr="004D6F93">
        <w:rPr>
          <w:b/>
          <w:bCs/>
        </w:rPr>
        <w:t>firma candidato</w:t>
      </w:r>
      <w:r>
        <w:rPr>
          <w:b/>
          <w:bCs/>
        </w:rPr>
        <w:t>__________________________________________________________________</w:t>
      </w:r>
    </w:p>
    <w:p w:rsidR="00E40F3B" w:rsidRPr="004D6F93" w:rsidRDefault="00E40F3B" w:rsidP="00B33584">
      <w:pPr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  <w:r w:rsidRPr="004D6F93">
        <w:rPr>
          <w:b/>
          <w:bCs/>
        </w:rPr>
        <w:t xml:space="preserve">firma mandatario che ne certifica la relazione all’ammontare delle entrate </w:t>
      </w: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 xml:space="preserve">E DIRETTA DEL SINDACO E DEL CONSIGLIO COMUNALE DEL COMUNE 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Pr="00CD13FB" w:rsidRDefault="00E40F3B" w:rsidP="00BA6823">
      <w:pPr>
        <w:jc w:val="center"/>
        <w:rPr>
          <w:b/>
          <w:bCs/>
        </w:rPr>
      </w:pPr>
      <w:r>
        <w:rPr>
          <w:b/>
          <w:bCs/>
        </w:rPr>
        <w:t>DI__________________________________________________________DEL …………………</w:t>
      </w:r>
    </w:p>
    <w:p w:rsidR="00E40F3B" w:rsidRDefault="00E40F3B" w:rsidP="00BA6823"/>
    <w:p w:rsidR="00E40F3B" w:rsidRPr="00A3179B" w:rsidRDefault="00E40F3B" w:rsidP="00A3179B">
      <w:pPr>
        <w:jc w:val="center"/>
        <w:rPr>
          <w:b/>
          <w:bCs/>
          <w:sz w:val="28"/>
          <w:szCs w:val="28"/>
        </w:rPr>
      </w:pPr>
      <w:r w:rsidRPr="00A3179B">
        <w:rPr>
          <w:b/>
          <w:bCs/>
          <w:sz w:val="28"/>
          <w:szCs w:val="28"/>
        </w:rPr>
        <w:t>USCITE</w:t>
      </w:r>
    </w:p>
    <w:p w:rsidR="00E40F3B" w:rsidRDefault="00E40F3B" w:rsidP="004D6F93">
      <w:pPr>
        <w:jc w:val="both"/>
        <w:rPr>
          <w:b/>
          <w:bCs/>
        </w:rPr>
      </w:pPr>
    </w:p>
    <w:p w:rsidR="00E40F3B" w:rsidRDefault="00E40F3B" w:rsidP="00A3179B">
      <w:pPr>
        <w:jc w:val="center"/>
        <w:rPr>
          <w:b/>
          <w:bCs/>
        </w:rPr>
      </w:pPr>
      <w:r>
        <w:rPr>
          <w:b/>
          <w:bCs/>
        </w:rPr>
        <w:t>SPESE ELETTORALI SOSTENUTE DAL CANDIDATO</w:t>
      </w:r>
    </w:p>
    <w:p w:rsidR="00E40F3B" w:rsidRDefault="00E40F3B" w:rsidP="00A3179B">
      <w:pPr>
        <w:jc w:val="both"/>
        <w:rPr>
          <w:b/>
          <w:bCs/>
        </w:rPr>
      </w:pPr>
    </w:p>
    <w:p w:rsidR="00E40F3B" w:rsidRDefault="00E40F3B" w:rsidP="00A3179B">
      <w:pPr>
        <w:numPr>
          <w:ilvl w:val="0"/>
          <w:numId w:val="8"/>
        </w:numPr>
        <w:jc w:val="both"/>
      </w:pPr>
      <w:r w:rsidRPr="00A3179B">
        <w:t xml:space="preserve">Spese per materiali e mezzi di propaganda </w:t>
      </w:r>
      <w:r w:rsidRPr="00A3179B">
        <w:tab/>
      </w:r>
      <w:r w:rsidRPr="00A3179B">
        <w:tab/>
      </w:r>
      <w:r w:rsidRPr="00A3179B">
        <w:tab/>
      </w:r>
      <w:r>
        <w:tab/>
      </w:r>
      <w:r w:rsidRPr="00A3179B">
        <w:t>€____________________</w:t>
      </w:r>
    </w:p>
    <w:p w:rsidR="00E40F3B" w:rsidRPr="00A3179B" w:rsidRDefault="00E40F3B" w:rsidP="00A3179B">
      <w:pPr>
        <w:ind w:left="720"/>
        <w:jc w:val="both"/>
      </w:pPr>
    </w:p>
    <w:p w:rsidR="00E40F3B" w:rsidRPr="00A3179B" w:rsidRDefault="00E40F3B" w:rsidP="00A3179B">
      <w:pPr>
        <w:numPr>
          <w:ilvl w:val="0"/>
          <w:numId w:val="8"/>
        </w:numPr>
        <w:jc w:val="both"/>
      </w:pPr>
      <w:r w:rsidRPr="00A3179B">
        <w:t>Spese per la distribuzione e diffusione del materiale</w:t>
      </w:r>
      <w:r w:rsidRPr="00A3179B">
        <w:tab/>
      </w:r>
      <w:r w:rsidRPr="00A3179B">
        <w:tab/>
        <w:t>€____________________</w:t>
      </w:r>
    </w:p>
    <w:p w:rsidR="00E40F3B" w:rsidRDefault="00E40F3B" w:rsidP="004D6F93">
      <w:pPr>
        <w:jc w:val="both"/>
      </w:pPr>
    </w:p>
    <w:p w:rsidR="00E40F3B" w:rsidRDefault="00E40F3B" w:rsidP="00A3179B">
      <w:pPr>
        <w:numPr>
          <w:ilvl w:val="0"/>
          <w:numId w:val="8"/>
        </w:numPr>
        <w:jc w:val="both"/>
      </w:pPr>
      <w:r>
        <w:t>Spese per manifestazioni di propaganda</w:t>
      </w:r>
      <w:r>
        <w:tab/>
      </w:r>
      <w:r>
        <w:tab/>
      </w:r>
      <w:r>
        <w:tab/>
      </w:r>
      <w:r>
        <w:tab/>
        <w:t>€____________________</w:t>
      </w:r>
    </w:p>
    <w:p w:rsidR="00E40F3B" w:rsidRDefault="00E40F3B" w:rsidP="00A3179B">
      <w:pPr>
        <w:pStyle w:val="ListParagraph"/>
      </w:pPr>
    </w:p>
    <w:p w:rsidR="00E40F3B" w:rsidRDefault="00E40F3B" w:rsidP="00A3179B">
      <w:pPr>
        <w:numPr>
          <w:ilvl w:val="0"/>
          <w:numId w:val="8"/>
        </w:numPr>
        <w:jc w:val="both"/>
      </w:pPr>
      <w:r>
        <w:t>Spese per presentazione liste elettorali</w:t>
      </w:r>
      <w:r>
        <w:tab/>
      </w:r>
      <w:r>
        <w:tab/>
      </w:r>
      <w:r>
        <w:tab/>
      </w:r>
      <w:r>
        <w:tab/>
        <w:t>€____________________</w:t>
      </w:r>
    </w:p>
    <w:p w:rsidR="00E40F3B" w:rsidRDefault="00E40F3B" w:rsidP="00A3179B">
      <w:pPr>
        <w:pStyle w:val="ListParagraph"/>
      </w:pPr>
    </w:p>
    <w:p w:rsidR="00E40F3B" w:rsidRDefault="00E40F3B" w:rsidP="00A3179B">
      <w:pPr>
        <w:numPr>
          <w:ilvl w:val="0"/>
          <w:numId w:val="8"/>
        </w:numPr>
        <w:jc w:val="both"/>
      </w:pPr>
      <w:r>
        <w:t>Spese per il personale utilizzato e per prestazioni</w:t>
      </w:r>
      <w:r>
        <w:tab/>
      </w:r>
      <w:r>
        <w:tab/>
      </w:r>
      <w:r>
        <w:tab/>
        <w:t>€____________________</w:t>
      </w:r>
    </w:p>
    <w:p w:rsidR="00E40F3B" w:rsidRDefault="00E40F3B" w:rsidP="00A3179B">
      <w:pPr>
        <w:pStyle w:val="ListParagraph"/>
      </w:pP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  <w:rPr>
          <w:b/>
          <w:bCs/>
        </w:rPr>
      </w:pPr>
    </w:p>
    <w:p w:rsidR="00E40F3B" w:rsidRDefault="00E40F3B" w:rsidP="00A3179B">
      <w:pPr>
        <w:ind w:left="720"/>
        <w:jc w:val="both"/>
      </w:pPr>
      <w:r w:rsidRPr="00A3179B">
        <w:rPr>
          <w:b/>
          <w:bCs/>
        </w:rPr>
        <w:t>TOTALE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€____________________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  <w:rPr>
          <w:b/>
          <w:bCs/>
        </w:rPr>
      </w:pPr>
    </w:p>
    <w:p w:rsidR="00E40F3B" w:rsidRDefault="00E40F3B" w:rsidP="00A3179B">
      <w:pPr>
        <w:ind w:left="720"/>
        <w:jc w:val="both"/>
      </w:pPr>
      <w:r w:rsidRPr="006354D8">
        <w:rPr>
          <w:b/>
          <w:bCs/>
        </w:rPr>
        <w:t>Quota forfettaria spese 30%</w:t>
      </w:r>
      <w:r>
        <w:t xml:space="preserve"> del totale delle spese</w:t>
      </w:r>
    </w:p>
    <w:p w:rsidR="00E40F3B" w:rsidRDefault="00E40F3B" w:rsidP="00A3179B">
      <w:pPr>
        <w:ind w:left="720"/>
        <w:jc w:val="both"/>
      </w:pPr>
      <w:r>
        <w:t>ammissibili e documentate</w:t>
      </w:r>
      <w:r>
        <w:tab/>
      </w:r>
      <w:r>
        <w:tab/>
      </w:r>
      <w:r>
        <w:tab/>
      </w:r>
      <w:r>
        <w:tab/>
      </w:r>
      <w:r>
        <w:tab/>
      </w:r>
      <w:r>
        <w:tab/>
        <w:t>€____________________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 w:rsidRPr="00414414">
        <w:rPr>
          <w:b/>
          <w:bCs/>
        </w:rPr>
        <w:t>Si allega</w:t>
      </w:r>
      <w:r>
        <w:t>: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>
        <w:t>erogazioni del candidato;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>
        <w:t>contributi i servizi di terzi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>
        <w:t>debiti esistenti alla data di presentazione del rendiconto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>
        <w:t>estratto conto corrente o bancario n.___________</w:t>
      </w:r>
    </w:p>
    <w:p w:rsidR="00E40F3B" w:rsidRDefault="00E40F3B" w:rsidP="00A3179B">
      <w:pPr>
        <w:ind w:left="720"/>
        <w:jc w:val="both"/>
      </w:pPr>
    </w:p>
    <w:p w:rsidR="00E40F3B" w:rsidRPr="006354D8" w:rsidRDefault="00E40F3B" w:rsidP="00A3179B">
      <w:pPr>
        <w:ind w:left="720"/>
        <w:jc w:val="both"/>
        <w:rPr>
          <w:b/>
          <w:bCs/>
        </w:rPr>
      </w:pPr>
      <w:r w:rsidRPr="006354D8">
        <w:rPr>
          <w:b/>
          <w:bCs/>
        </w:rPr>
        <w:t>Sul mio onore affermo che la dichiarazione concernente le spese sostenute e le obbligazioni assunte per la propaganda elettorale, come s</w:t>
      </w:r>
      <w:r>
        <w:rPr>
          <w:b/>
          <w:bCs/>
        </w:rPr>
        <w:t>p</w:t>
      </w:r>
      <w:r w:rsidRPr="006354D8">
        <w:rPr>
          <w:b/>
          <w:bCs/>
        </w:rPr>
        <w:t>ecificato negli allegati, corrispon</w:t>
      </w:r>
      <w:r>
        <w:rPr>
          <w:b/>
          <w:bCs/>
        </w:rPr>
        <w:t>d</w:t>
      </w:r>
      <w:r w:rsidRPr="006354D8">
        <w:rPr>
          <w:b/>
          <w:bCs/>
        </w:rPr>
        <w:t>e al vero.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</w:p>
    <w:p w:rsidR="00E40F3B" w:rsidRDefault="00E40F3B" w:rsidP="006354D8">
      <w:pPr>
        <w:ind w:left="720" w:firstLine="696"/>
        <w:jc w:val="both"/>
      </w:pPr>
      <w:r>
        <w:t>IL MANDATARIO</w:t>
      </w:r>
      <w:r>
        <w:tab/>
      </w:r>
      <w:r>
        <w:tab/>
      </w:r>
      <w:r>
        <w:tab/>
      </w:r>
      <w:r>
        <w:tab/>
      </w:r>
      <w:r>
        <w:tab/>
        <w:t>IL CANDIDATO</w:t>
      </w:r>
    </w:p>
    <w:p w:rsidR="00E40F3B" w:rsidRDefault="00E40F3B" w:rsidP="00A3179B">
      <w:pPr>
        <w:ind w:left="720"/>
        <w:jc w:val="both"/>
      </w:pPr>
    </w:p>
    <w:p w:rsidR="00E40F3B" w:rsidRDefault="00E40F3B" w:rsidP="00A3179B">
      <w:pPr>
        <w:ind w:left="720"/>
        <w:jc w:val="both"/>
      </w:pPr>
      <w:r>
        <w:t>_____________________________</w:t>
      </w:r>
      <w:r>
        <w:tab/>
      </w:r>
      <w:r>
        <w:tab/>
      </w:r>
      <w:r>
        <w:tab/>
        <w:t>______________________________</w:t>
      </w: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FA4D33">
      <w:pPr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>E DIRETTA</w:t>
      </w:r>
      <w:r w:rsidRPr="00BA6823">
        <w:rPr>
          <w:b/>
          <w:bCs/>
        </w:rPr>
        <w:t xml:space="preserve"> </w:t>
      </w:r>
      <w:r>
        <w:rPr>
          <w:b/>
          <w:bCs/>
        </w:rPr>
        <w:t xml:space="preserve">DEL SINDACO E DEL CONSIGLIO COMUNALE DEL COMUNE 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Pr="00CD13FB" w:rsidRDefault="00E40F3B" w:rsidP="00FA4D33">
      <w:pPr>
        <w:rPr>
          <w:b/>
          <w:bCs/>
        </w:rPr>
      </w:pPr>
      <w:r>
        <w:rPr>
          <w:b/>
          <w:bCs/>
        </w:rPr>
        <w:t>DI__________________________________________________________DEL …………………</w:t>
      </w:r>
    </w:p>
    <w:p w:rsidR="00E40F3B" w:rsidRDefault="00E40F3B" w:rsidP="00BA6823"/>
    <w:p w:rsidR="00E40F3B" w:rsidRDefault="00E40F3B" w:rsidP="00E939F8">
      <w:pPr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  <w:r>
        <w:rPr>
          <w:b/>
          <w:bCs/>
        </w:rPr>
        <w:t>ALLEGATO A</w:t>
      </w: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  <w:r>
        <w:rPr>
          <w:b/>
          <w:bCs/>
        </w:rPr>
        <w:t>CONTRIBUTI DEL CANDIDATO</w:t>
      </w: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p w:rsidR="00E40F3B" w:rsidRDefault="00E40F3B" w:rsidP="0002788C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2960"/>
      </w:tblGrid>
      <w:tr w:rsidR="00E40F3B">
        <w:tc>
          <w:tcPr>
            <w:tcW w:w="5740" w:type="dxa"/>
          </w:tcPr>
          <w:p w:rsidR="00E40F3B" w:rsidRDefault="00E40F3B" w:rsidP="004C6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CONTRIBUTI DEL CANDIDATO</w:t>
            </w:r>
          </w:p>
          <w:p w:rsidR="00E40F3B" w:rsidRDefault="00E40F3B" w:rsidP="004C61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E40F3B" w:rsidRDefault="00E40F3B" w:rsidP="004C6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DICHIARATI</w:t>
            </w:r>
          </w:p>
        </w:tc>
      </w:tr>
      <w:tr w:rsidR="00E40F3B">
        <w:tc>
          <w:tcPr>
            <w:tcW w:w="5740" w:type="dxa"/>
          </w:tcPr>
          <w:p w:rsidR="00E40F3B" w:rsidRDefault="00E40F3B" w:rsidP="004C619A">
            <w:pPr>
              <w:jc w:val="both"/>
            </w:pPr>
            <w:r>
              <w:t>Denaro fornito dal candidato e non versato sul c/c bancario e/o postale</w:t>
            </w:r>
          </w:p>
        </w:tc>
        <w:tc>
          <w:tcPr>
            <w:tcW w:w="2960" w:type="dxa"/>
          </w:tcPr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  <w:r>
              <w:t>€…………………………</w:t>
            </w:r>
          </w:p>
        </w:tc>
      </w:tr>
      <w:tr w:rsidR="00E40F3B">
        <w:tc>
          <w:tcPr>
            <w:tcW w:w="5740" w:type="dxa"/>
          </w:tcPr>
          <w:p w:rsidR="00E40F3B" w:rsidRDefault="00E40F3B" w:rsidP="004C619A">
            <w:pPr>
              <w:jc w:val="center"/>
            </w:pPr>
          </w:p>
          <w:p w:rsidR="00E40F3B" w:rsidRDefault="00E40F3B" w:rsidP="004C619A">
            <w:pPr>
              <w:jc w:val="both"/>
            </w:pPr>
            <w:r>
              <w:t>Denaro fornito dal candidato e versato sul c/c bancario e/o postale</w:t>
            </w:r>
          </w:p>
        </w:tc>
        <w:tc>
          <w:tcPr>
            <w:tcW w:w="2960" w:type="dxa"/>
          </w:tcPr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  <w:r>
              <w:t>€…………………………</w:t>
            </w:r>
          </w:p>
        </w:tc>
      </w:tr>
      <w:tr w:rsidR="00E40F3B">
        <w:tc>
          <w:tcPr>
            <w:tcW w:w="5740" w:type="dxa"/>
          </w:tcPr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  <w:r>
              <w:t>Valore dei beni o servizi conferiti dal candidato</w:t>
            </w:r>
          </w:p>
        </w:tc>
        <w:tc>
          <w:tcPr>
            <w:tcW w:w="2960" w:type="dxa"/>
          </w:tcPr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  <w:r>
              <w:t>€…………………………</w:t>
            </w:r>
          </w:p>
        </w:tc>
      </w:tr>
      <w:tr w:rsidR="00E40F3B">
        <w:tc>
          <w:tcPr>
            <w:tcW w:w="5740" w:type="dxa"/>
          </w:tcPr>
          <w:p w:rsidR="00E40F3B" w:rsidRDefault="00E40F3B" w:rsidP="004C619A">
            <w:pPr>
              <w:jc w:val="center"/>
            </w:pPr>
          </w:p>
          <w:p w:rsidR="00E40F3B" w:rsidRPr="0002788C" w:rsidRDefault="00E40F3B" w:rsidP="004C619A">
            <w:pPr>
              <w:jc w:val="both"/>
              <w:rPr>
                <w:b/>
                <w:bCs/>
              </w:rPr>
            </w:pPr>
            <w:r w:rsidRPr="0002788C">
              <w:rPr>
                <w:b/>
                <w:bCs/>
              </w:rPr>
              <w:t>TOTALE</w:t>
            </w:r>
          </w:p>
        </w:tc>
        <w:tc>
          <w:tcPr>
            <w:tcW w:w="2960" w:type="dxa"/>
          </w:tcPr>
          <w:p w:rsidR="00E40F3B" w:rsidRDefault="00E40F3B" w:rsidP="004C619A">
            <w:pPr>
              <w:jc w:val="both"/>
            </w:pPr>
          </w:p>
          <w:p w:rsidR="00E40F3B" w:rsidRDefault="00E40F3B" w:rsidP="004C619A">
            <w:pPr>
              <w:jc w:val="both"/>
            </w:pPr>
            <w:r>
              <w:t>€………………………….</w:t>
            </w:r>
          </w:p>
        </w:tc>
      </w:tr>
    </w:tbl>
    <w:p w:rsidR="00E40F3B" w:rsidRDefault="00E40F3B" w:rsidP="0002788C">
      <w:pPr>
        <w:jc w:val="center"/>
      </w:pPr>
    </w:p>
    <w:p w:rsidR="00E40F3B" w:rsidRDefault="00E40F3B" w:rsidP="0002788C">
      <w:pPr>
        <w:jc w:val="center"/>
      </w:pPr>
    </w:p>
    <w:p w:rsidR="00E40F3B" w:rsidRDefault="00E40F3B" w:rsidP="0002788C">
      <w:pPr>
        <w:jc w:val="center"/>
      </w:pPr>
    </w:p>
    <w:p w:rsidR="00E40F3B" w:rsidRDefault="00E40F3B" w:rsidP="0002788C">
      <w:pPr>
        <w:jc w:val="center"/>
      </w:pPr>
    </w:p>
    <w:p w:rsidR="00E40F3B" w:rsidRDefault="00E40F3B" w:rsidP="0002788C">
      <w:pPr>
        <w:jc w:val="center"/>
      </w:pPr>
    </w:p>
    <w:p w:rsidR="00E40F3B" w:rsidRDefault="00E40F3B" w:rsidP="0002788C">
      <w:pPr>
        <w:jc w:val="center"/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  <w:r w:rsidRPr="0078488F">
        <w:rPr>
          <w:b/>
          <w:bCs/>
        </w:rPr>
        <w:t>FIRMA DEL CANDIDATO</w:t>
      </w:r>
      <w:r>
        <w:rPr>
          <w:b/>
          <w:bCs/>
          <w:sz w:val="20"/>
          <w:szCs w:val="20"/>
        </w:rPr>
        <w:t xml:space="preserve"> _______________________________________________</w:t>
      </w: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  <w:r w:rsidRPr="0078488F">
        <w:rPr>
          <w:b/>
          <w:bCs/>
        </w:rPr>
        <w:t>CONTROFIRMA DEL MANDATARIO</w:t>
      </w:r>
      <w:r>
        <w:rPr>
          <w:b/>
          <w:bCs/>
          <w:sz w:val="20"/>
          <w:szCs w:val="20"/>
        </w:rPr>
        <w:t>_______________________________________</w:t>
      </w: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p w:rsidR="00E40F3B" w:rsidRDefault="00E40F3B" w:rsidP="0002788C">
      <w:pPr>
        <w:jc w:val="both"/>
        <w:rPr>
          <w:b/>
          <w:bCs/>
          <w:sz w:val="20"/>
          <w:szCs w:val="20"/>
        </w:rPr>
      </w:pPr>
    </w:p>
    <w:tbl>
      <w:tblPr>
        <w:tblW w:w="105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552"/>
        <w:gridCol w:w="2268"/>
        <w:gridCol w:w="1984"/>
        <w:gridCol w:w="1418"/>
      </w:tblGrid>
      <w:tr w:rsidR="00E40F3B">
        <w:trPr>
          <w:cantSplit/>
          <w:trHeight w:val="888"/>
        </w:trPr>
        <w:tc>
          <w:tcPr>
            <w:tcW w:w="4890" w:type="dxa"/>
            <w:gridSpan w:val="2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GENERALITÀ’ DI COLUI CHE EFFETTUA IL CONTRIBUTO (*)</w:t>
            </w:r>
          </w:p>
        </w:tc>
        <w:tc>
          <w:tcPr>
            <w:tcW w:w="2268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CONTRIBUTI DI TERZI IN DENARO VERSATI SUL C/C BANCARIO E/O POSTALE</w:t>
            </w:r>
          </w:p>
        </w:tc>
        <w:tc>
          <w:tcPr>
            <w:tcW w:w="1984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VALORE DEI BENI E SERVIZI CONFERITI DA TERZI </w:t>
            </w:r>
          </w:p>
        </w:tc>
        <w:tc>
          <w:tcPr>
            <w:tcW w:w="1418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E40F3B">
        <w:trPr>
          <w:trHeight w:val="352"/>
        </w:trPr>
        <w:tc>
          <w:tcPr>
            <w:tcW w:w="2338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552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268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EURO</w:t>
            </w:r>
          </w:p>
        </w:tc>
        <w:tc>
          <w:tcPr>
            <w:tcW w:w="1984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EURO</w:t>
            </w:r>
          </w:p>
        </w:tc>
        <w:tc>
          <w:tcPr>
            <w:tcW w:w="1418" w:type="dxa"/>
            <w:vAlign w:val="center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EURO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  <w:tr w:rsidR="00E40F3B">
        <w:trPr>
          <w:trHeight w:val="465"/>
        </w:trPr>
        <w:tc>
          <w:tcPr>
            <w:tcW w:w="2338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552" w:type="dxa"/>
            <w:vAlign w:val="bottom"/>
          </w:tcPr>
          <w:p w:rsidR="00E40F3B" w:rsidRDefault="00E40F3B" w:rsidP="004C619A">
            <w:pPr>
              <w:framePr w:hSpace="141" w:wrap="auto" w:vAnchor="page" w:hAnchor="page" w:x="934" w:y="2881"/>
              <w:ind w:left="142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E40F3B" w:rsidRDefault="00E40F3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bCs/>
                <w:sz w:val="20"/>
                <w:szCs w:val="20"/>
              </w:rPr>
              <w:t>€……………</w:t>
            </w:r>
          </w:p>
        </w:tc>
      </w:tr>
    </w:tbl>
    <w:p w:rsidR="00E40F3B" w:rsidRDefault="00E40F3B" w:rsidP="00FA4D33">
      <w:pPr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>E DIRETTA DEL SINDACO E DEL CONSIGLIO COMUNALE DEL COMUNE</w:t>
      </w:r>
    </w:p>
    <w:p w:rsidR="00E40F3B" w:rsidRDefault="00E40F3B" w:rsidP="00FA4D33">
      <w:pPr>
        <w:rPr>
          <w:b/>
          <w:bCs/>
        </w:rPr>
      </w:pPr>
    </w:p>
    <w:p w:rsidR="00E40F3B" w:rsidRDefault="00E40F3B" w:rsidP="00FA4D33">
      <w:pPr>
        <w:rPr>
          <w:b/>
          <w:bCs/>
        </w:rPr>
      </w:pPr>
      <w:r>
        <w:rPr>
          <w:b/>
          <w:bCs/>
        </w:rPr>
        <w:t>DI__________________________________________________________DEL …………………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3A448E">
      <w:pPr>
        <w:pStyle w:val="Caption"/>
        <w:ind w:left="142" w:hanging="142"/>
      </w:pPr>
      <w:r>
        <w:t xml:space="preserve">ALLEGATO B </w:t>
      </w:r>
    </w:p>
    <w:p w:rsidR="00E40F3B" w:rsidRPr="003A448E" w:rsidRDefault="00E40F3B" w:rsidP="003A448E">
      <w:pPr>
        <w:jc w:val="center"/>
        <w:rPr>
          <w:b/>
          <w:bCs/>
        </w:rPr>
      </w:pPr>
      <w:r w:rsidRPr="003A448E">
        <w:rPr>
          <w:b/>
          <w:bCs/>
        </w:rPr>
        <w:t>CONTRIBUTI   E  SERVIZI DI TERZI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Default="00E40F3B" w:rsidP="00BA6823">
      <w:pPr>
        <w:jc w:val="center"/>
        <w:rPr>
          <w:b/>
          <w:bCs/>
        </w:rPr>
      </w:pPr>
    </w:p>
    <w:p w:rsidR="00E40F3B" w:rsidRPr="0078488F" w:rsidRDefault="00E40F3B" w:rsidP="00AB4A5B">
      <w:pPr>
        <w:jc w:val="both"/>
        <w:rPr>
          <w:b/>
          <w:bCs/>
        </w:rPr>
      </w:pPr>
      <w:r w:rsidRPr="0078488F">
        <w:rPr>
          <w:b/>
          <w:bCs/>
        </w:rPr>
        <w:t>FIRMA DEL CANDIDATO___________________________________</w:t>
      </w:r>
      <w:r>
        <w:rPr>
          <w:b/>
          <w:bCs/>
        </w:rPr>
        <w:t>___</w:t>
      </w:r>
    </w:p>
    <w:p w:rsidR="00E40F3B" w:rsidRDefault="00E40F3B" w:rsidP="00AB4A5B">
      <w:pPr>
        <w:jc w:val="both"/>
        <w:rPr>
          <w:b/>
          <w:bCs/>
        </w:rPr>
      </w:pPr>
    </w:p>
    <w:p w:rsidR="00E40F3B" w:rsidRDefault="00E40F3B" w:rsidP="0002788C">
      <w:pPr>
        <w:jc w:val="both"/>
        <w:rPr>
          <w:b/>
          <w:bCs/>
        </w:rPr>
      </w:pPr>
    </w:p>
    <w:p w:rsidR="00E40F3B" w:rsidRPr="0078488F" w:rsidRDefault="00E40F3B" w:rsidP="0002788C">
      <w:pPr>
        <w:jc w:val="both"/>
        <w:rPr>
          <w:b/>
          <w:bCs/>
        </w:rPr>
      </w:pPr>
      <w:r>
        <w:rPr>
          <w:b/>
          <w:bCs/>
        </w:rPr>
        <w:t>CONTRO</w:t>
      </w:r>
      <w:r w:rsidRPr="0078488F">
        <w:rPr>
          <w:b/>
          <w:bCs/>
        </w:rPr>
        <w:t>FIRMA DEL MANDATARIO_____________</w:t>
      </w:r>
      <w:r>
        <w:rPr>
          <w:b/>
          <w:bCs/>
        </w:rPr>
        <w:t>_______________________________</w:t>
      </w: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35177D">
      <w:pPr>
        <w:jc w:val="both"/>
        <w:rPr>
          <w:sz w:val="18"/>
          <w:szCs w:val="18"/>
        </w:rPr>
      </w:pPr>
      <w:r>
        <w:rPr>
          <w:sz w:val="18"/>
          <w:szCs w:val="18"/>
        </w:rPr>
        <w:t>* L’indicazione nominativa è obbligatoria per  tutti i contributi e servizi  ricevuti di qualsiasi importo o valore provenienti da soggetti diversi dalle persone fisiche (es: società, persone giuridiche, associazioni non riconosciute, fondazioni, comitati).</w:t>
      </w:r>
    </w:p>
    <w:p w:rsidR="00E40F3B" w:rsidRDefault="00E40F3B" w:rsidP="003517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L’indicazione nominativa è obbligatoria per  tutti i contributi e servizi  ricevuti da persone fisiche se di importo o valore superiore a Euro 5.000. Nel caso di contributi o finanziamenti da parte di terzi superiori a euro 5.000,00, è necessario depositare una dichiarazione specifica da parte di  finanziatore.</w:t>
      </w:r>
    </w:p>
    <w:p w:rsidR="00E40F3B" w:rsidRDefault="00E40F3B" w:rsidP="0035177D">
      <w:pPr>
        <w:ind w:left="-1276"/>
        <w:jc w:val="both"/>
        <w:rPr>
          <w:sz w:val="18"/>
          <w:szCs w:val="18"/>
        </w:rPr>
      </w:pPr>
    </w:p>
    <w:p w:rsidR="00E40F3B" w:rsidRDefault="00E40F3B" w:rsidP="00BA6823">
      <w:pPr>
        <w:jc w:val="center"/>
        <w:rPr>
          <w:sz w:val="20"/>
          <w:szCs w:val="20"/>
        </w:rPr>
      </w:pPr>
    </w:p>
    <w:p w:rsidR="00E40F3B" w:rsidRDefault="00E40F3B" w:rsidP="00BA6823">
      <w:pPr>
        <w:jc w:val="center"/>
        <w:rPr>
          <w:b/>
          <w:bCs/>
        </w:rPr>
      </w:pPr>
      <w:r w:rsidRPr="00CD13FB">
        <w:rPr>
          <w:b/>
          <w:bCs/>
        </w:rPr>
        <w:t>ELEZION</w:t>
      </w:r>
      <w:r>
        <w:rPr>
          <w:b/>
          <w:bCs/>
        </w:rPr>
        <w:t xml:space="preserve">E DIRETTA DEL SINDACO E DEL CONSIGLIO COMUNALE DEL COMUNE </w:t>
      </w:r>
    </w:p>
    <w:p w:rsidR="00E40F3B" w:rsidRDefault="00E40F3B" w:rsidP="00BA6823">
      <w:pPr>
        <w:jc w:val="center"/>
        <w:rPr>
          <w:b/>
          <w:bCs/>
        </w:rPr>
      </w:pPr>
    </w:p>
    <w:p w:rsidR="00E40F3B" w:rsidRPr="00CD13FB" w:rsidRDefault="00E40F3B" w:rsidP="00BA6823">
      <w:pPr>
        <w:jc w:val="center"/>
        <w:rPr>
          <w:b/>
          <w:bCs/>
        </w:rPr>
      </w:pPr>
      <w:r>
        <w:rPr>
          <w:b/>
          <w:bCs/>
        </w:rPr>
        <w:t>DI__________________________________________________________DEL …………………</w:t>
      </w:r>
    </w:p>
    <w:p w:rsidR="00E40F3B" w:rsidRDefault="00E40F3B" w:rsidP="00BA6823"/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Pr="00936474" w:rsidRDefault="00E40F3B" w:rsidP="008E00AF">
      <w:pPr>
        <w:jc w:val="center"/>
        <w:rPr>
          <w:b/>
          <w:bCs/>
          <w:sz w:val="28"/>
          <w:szCs w:val="28"/>
        </w:rPr>
      </w:pPr>
      <w:r w:rsidRPr="00936474">
        <w:rPr>
          <w:b/>
          <w:bCs/>
          <w:sz w:val="28"/>
          <w:szCs w:val="28"/>
        </w:rPr>
        <w:t>ALLEGATO C</w:t>
      </w:r>
    </w:p>
    <w:p w:rsidR="00E40F3B" w:rsidRDefault="00E40F3B" w:rsidP="0002788C">
      <w:pPr>
        <w:jc w:val="both"/>
        <w:rPr>
          <w:sz w:val="20"/>
          <w:szCs w:val="20"/>
        </w:rPr>
      </w:pPr>
    </w:p>
    <w:p w:rsidR="00E40F3B" w:rsidRDefault="00E40F3B" w:rsidP="00936474">
      <w:pPr>
        <w:jc w:val="center"/>
        <w:rPr>
          <w:b/>
          <w:bCs/>
        </w:rPr>
      </w:pPr>
      <w:r>
        <w:rPr>
          <w:b/>
          <w:bCs/>
        </w:rPr>
        <w:t>DEBITI ESISTENTI  ALLA DATA DI PRESENTAZIONE DEL RENDICONTO</w:t>
      </w:r>
    </w:p>
    <w:p w:rsidR="00E40F3B" w:rsidRDefault="00E40F3B" w:rsidP="00936474">
      <w:pPr>
        <w:jc w:val="center"/>
        <w:rPr>
          <w:b/>
          <w:bCs/>
        </w:rPr>
      </w:pPr>
    </w:p>
    <w:p w:rsidR="00E40F3B" w:rsidRDefault="00E40F3B" w:rsidP="00936474">
      <w:pPr>
        <w:jc w:val="center"/>
        <w:rPr>
          <w:b/>
          <w:bCs/>
        </w:rPr>
      </w:pPr>
    </w:p>
    <w:p w:rsidR="00E40F3B" w:rsidRDefault="00E40F3B" w:rsidP="00936474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2977"/>
        <w:gridCol w:w="2693"/>
      </w:tblGrid>
      <w:tr w:rsidR="00E40F3B">
        <w:trPr>
          <w:cantSplit/>
          <w:trHeight w:val="556"/>
        </w:trPr>
        <w:tc>
          <w:tcPr>
            <w:tcW w:w="6663" w:type="dxa"/>
            <w:gridSpan w:val="2"/>
            <w:tcBorders>
              <w:left w:val="single" w:sz="4" w:space="0" w:color="auto"/>
            </w:tcBorders>
          </w:tcPr>
          <w:p w:rsidR="00E40F3B" w:rsidRDefault="00E40F3B" w:rsidP="008E00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DEBITI ESISTENTI ALLA DATA DI PRESENTAZIONE DEL RENDICONTO        ASSUNTI DAL CANDIDATO</w:t>
            </w:r>
          </w:p>
        </w:tc>
        <w:tc>
          <w:tcPr>
            <w:tcW w:w="2693" w:type="dxa"/>
          </w:tcPr>
          <w:p w:rsidR="00E40F3B" w:rsidRPr="00A220FB" w:rsidRDefault="00E40F3B" w:rsidP="004C619A">
            <w:pPr>
              <w:pStyle w:val="Heading1"/>
              <w:rPr>
                <w:b/>
                <w:bCs/>
              </w:rPr>
            </w:pPr>
            <w:r w:rsidRPr="00A220FB">
              <w:rPr>
                <w:b/>
                <w:bCs/>
                <w:sz w:val="20"/>
                <w:szCs w:val="20"/>
              </w:rPr>
              <w:t>DICHIARATI</w:t>
            </w:r>
          </w:p>
        </w:tc>
      </w:tr>
      <w:tr w:rsidR="00E40F3B">
        <w:trPr>
          <w:trHeight w:val="232"/>
        </w:trPr>
        <w:tc>
          <w:tcPr>
            <w:tcW w:w="3686" w:type="dxa"/>
            <w:tcBorders>
              <w:left w:val="single" w:sz="4" w:space="0" w:color="auto"/>
            </w:tcBorders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NOMINATIVO CREDITORE</w:t>
            </w:r>
          </w:p>
        </w:tc>
        <w:tc>
          <w:tcPr>
            <w:tcW w:w="2977" w:type="dxa"/>
          </w:tcPr>
          <w:p w:rsidR="00E40F3B" w:rsidRDefault="00E40F3B" w:rsidP="004C6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693" w:type="dxa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EURO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  <w:tr w:rsidR="00E40F3B"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977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40F3B" w:rsidRDefault="00E40F3B" w:rsidP="004C6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€…………………..</w:t>
            </w:r>
          </w:p>
        </w:tc>
      </w:tr>
    </w:tbl>
    <w:p w:rsidR="00E40F3B" w:rsidRDefault="00E40F3B" w:rsidP="00936474">
      <w:pPr>
        <w:pStyle w:val="BodyText2"/>
        <w:ind w:left="-1134"/>
      </w:pPr>
    </w:p>
    <w:p w:rsidR="00E40F3B" w:rsidRDefault="00E40F3B" w:rsidP="008E3F3B">
      <w:pPr>
        <w:pStyle w:val="BodyText2"/>
        <w:ind w:left="-284"/>
      </w:pPr>
      <w:r>
        <w:t xml:space="preserve">      </w:t>
      </w:r>
    </w:p>
    <w:p w:rsidR="00E40F3B" w:rsidRDefault="00E40F3B" w:rsidP="00936474">
      <w:pPr>
        <w:jc w:val="both"/>
        <w:rPr>
          <w:sz w:val="20"/>
          <w:szCs w:val="20"/>
        </w:rPr>
      </w:pPr>
    </w:p>
    <w:p w:rsidR="00E40F3B" w:rsidRDefault="00E40F3B" w:rsidP="00936474">
      <w:pPr>
        <w:jc w:val="both"/>
        <w:rPr>
          <w:sz w:val="20"/>
          <w:szCs w:val="20"/>
        </w:rPr>
      </w:pPr>
    </w:p>
    <w:p w:rsidR="00E40F3B" w:rsidRDefault="00E40F3B" w:rsidP="00936474">
      <w:pPr>
        <w:jc w:val="both"/>
        <w:rPr>
          <w:sz w:val="20"/>
          <w:szCs w:val="20"/>
        </w:rPr>
      </w:pPr>
    </w:p>
    <w:p w:rsidR="00E40F3B" w:rsidRPr="0078488F" w:rsidRDefault="00E40F3B" w:rsidP="007F0761">
      <w:pPr>
        <w:jc w:val="both"/>
        <w:rPr>
          <w:b/>
          <w:bCs/>
        </w:rPr>
      </w:pPr>
      <w:r w:rsidRPr="0078488F">
        <w:rPr>
          <w:b/>
          <w:bCs/>
        </w:rPr>
        <w:t>FIRMA DEL CANDIDATO___________________________________</w:t>
      </w:r>
      <w:r>
        <w:rPr>
          <w:b/>
          <w:bCs/>
        </w:rPr>
        <w:t>___</w:t>
      </w:r>
    </w:p>
    <w:p w:rsidR="00E40F3B" w:rsidRDefault="00E40F3B" w:rsidP="007F0761">
      <w:pPr>
        <w:jc w:val="both"/>
        <w:rPr>
          <w:b/>
          <w:bCs/>
        </w:rPr>
      </w:pPr>
    </w:p>
    <w:p w:rsidR="00E40F3B" w:rsidRDefault="00E40F3B" w:rsidP="007F0761">
      <w:pPr>
        <w:jc w:val="both"/>
        <w:rPr>
          <w:b/>
          <w:bCs/>
        </w:rPr>
      </w:pPr>
    </w:p>
    <w:p w:rsidR="00E40F3B" w:rsidRPr="0078488F" w:rsidRDefault="00E40F3B" w:rsidP="007F0761">
      <w:pPr>
        <w:jc w:val="both"/>
        <w:rPr>
          <w:b/>
          <w:bCs/>
        </w:rPr>
      </w:pPr>
      <w:r>
        <w:rPr>
          <w:b/>
          <w:bCs/>
        </w:rPr>
        <w:t>CONTRO</w:t>
      </w:r>
      <w:r w:rsidRPr="0078488F">
        <w:rPr>
          <w:b/>
          <w:bCs/>
        </w:rPr>
        <w:t>FIRMA DEL MANDATARIO_____________</w:t>
      </w:r>
      <w:r>
        <w:rPr>
          <w:b/>
          <w:bCs/>
        </w:rPr>
        <w:t>_______________________________</w:t>
      </w:r>
    </w:p>
    <w:p w:rsidR="00E40F3B" w:rsidRDefault="00E40F3B" w:rsidP="00936474">
      <w:pPr>
        <w:jc w:val="both"/>
        <w:rPr>
          <w:sz w:val="20"/>
          <w:szCs w:val="20"/>
        </w:rPr>
      </w:pPr>
    </w:p>
    <w:p w:rsidR="00E40F3B" w:rsidRDefault="00E40F3B" w:rsidP="007F0761">
      <w:pPr>
        <w:spacing w:line="480" w:lineRule="auto"/>
        <w:ind w:left="-1134"/>
        <w:jc w:val="both"/>
        <w:rPr>
          <w:sz w:val="18"/>
          <w:szCs w:val="18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E40F3B" w:rsidRDefault="00E40F3B" w:rsidP="008E00AF">
      <w:pPr>
        <w:ind w:left="-1134" w:firstLine="1134"/>
        <w:jc w:val="both"/>
        <w:rPr>
          <w:sz w:val="18"/>
          <w:szCs w:val="18"/>
        </w:rPr>
      </w:pPr>
    </w:p>
    <w:p w:rsidR="00E40F3B" w:rsidRDefault="00E40F3B" w:rsidP="00936474">
      <w:pPr>
        <w:jc w:val="both"/>
        <w:rPr>
          <w:sz w:val="18"/>
          <w:szCs w:val="18"/>
        </w:rPr>
      </w:pPr>
    </w:p>
    <w:p w:rsidR="00E40F3B" w:rsidRDefault="00E40F3B" w:rsidP="00936474">
      <w:pPr>
        <w:jc w:val="both"/>
        <w:rPr>
          <w:sz w:val="18"/>
          <w:szCs w:val="18"/>
        </w:rPr>
      </w:pPr>
    </w:p>
    <w:p w:rsidR="00E40F3B" w:rsidRDefault="00E40F3B" w:rsidP="00936474">
      <w:pPr>
        <w:jc w:val="both"/>
        <w:rPr>
          <w:sz w:val="18"/>
          <w:szCs w:val="18"/>
        </w:rPr>
      </w:pPr>
    </w:p>
    <w:p w:rsidR="00E40F3B" w:rsidRDefault="00E40F3B" w:rsidP="00936474">
      <w:pPr>
        <w:jc w:val="both"/>
        <w:rPr>
          <w:sz w:val="18"/>
          <w:szCs w:val="18"/>
        </w:rPr>
      </w:pPr>
    </w:p>
    <w:p w:rsidR="00E40F3B" w:rsidRPr="00A3179B" w:rsidRDefault="00E40F3B" w:rsidP="00E939F8">
      <w:pPr>
        <w:jc w:val="both"/>
      </w:pPr>
    </w:p>
    <w:sectPr w:rsidR="00E40F3B" w:rsidRPr="00A3179B" w:rsidSect="00AC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116"/>
    <w:multiLevelType w:val="hybridMultilevel"/>
    <w:tmpl w:val="BC6AB1A8"/>
    <w:lvl w:ilvl="0" w:tplc="70EA3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170C1"/>
    <w:multiLevelType w:val="hybridMultilevel"/>
    <w:tmpl w:val="2DB25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5005"/>
    <w:multiLevelType w:val="hybridMultilevel"/>
    <w:tmpl w:val="3082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12B9"/>
    <w:multiLevelType w:val="hybridMultilevel"/>
    <w:tmpl w:val="022EE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4EF6"/>
    <w:multiLevelType w:val="hybridMultilevel"/>
    <w:tmpl w:val="1B82A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C4208F"/>
    <w:multiLevelType w:val="hybridMultilevel"/>
    <w:tmpl w:val="A0AEC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59FD"/>
    <w:multiLevelType w:val="hybridMultilevel"/>
    <w:tmpl w:val="38B03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E6F5D"/>
    <w:multiLevelType w:val="hybridMultilevel"/>
    <w:tmpl w:val="51767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584"/>
    <w:rsid w:val="0002788C"/>
    <w:rsid w:val="00034426"/>
    <w:rsid w:val="000446CE"/>
    <w:rsid w:val="000642B2"/>
    <w:rsid w:val="00077C73"/>
    <w:rsid w:val="00091E04"/>
    <w:rsid w:val="000F6A31"/>
    <w:rsid w:val="00180EAC"/>
    <w:rsid w:val="0019790D"/>
    <w:rsid w:val="0023309A"/>
    <w:rsid w:val="00296AAA"/>
    <w:rsid w:val="002C6126"/>
    <w:rsid w:val="0035177D"/>
    <w:rsid w:val="003659BC"/>
    <w:rsid w:val="00380E96"/>
    <w:rsid w:val="0038518D"/>
    <w:rsid w:val="003A448E"/>
    <w:rsid w:val="003F330F"/>
    <w:rsid w:val="00414414"/>
    <w:rsid w:val="00436FD9"/>
    <w:rsid w:val="00441FBB"/>
    <w:rsid w:val="00471AE1"/>
    <w:rsid w:val="004A01AF"/>
    <w:rsid w:val="004C619A"/>
    <w:rsid w:val="004D6F93"/>
    <w:rsid w:val="00541BDF"/>
    <w:rsid w:val="005D30E7"/>
    <w:rsid w:val="00613A14"/>
    <w:rsid w:val="006354D8"/>
    <w:rsid w:val="00637CAA"/>
    <w:rsid w:val="00644BF7"/>
    <w:rsid w:val="00695ED9"/>
    <w:rsid w:val="006C55D5"/>
    <w:rsid w:val="006F0844"/>
    <w:rsid w:val="006F2EE4"/>
    <w:rsid w:val="0072118B"/>
    <w:rsid w:val="007635CB"/>
    <w:rsid w:val="0078488F"/>
    <w:rsid w:val="007B4158"/>
    <w:rsid w:val="007E60A4"/>
    <w:rsid w:val="007F0761"/>
    <w:rsid w:val="00875B02"/>
    <w:rsid w:val="008A794A"/>
    <w:rsid w:val="008E00AF"/>
    <w:rsid w:val="008E2D3D"/>
    <w:rsid w:val="008E3F3B"/>
    <w:rsid w:val="00904A1B"/>
    <w:rsid w:val="00923EA0"/>
    <w:rsid w:val="00936474"/>
    <w:rsid w:val="009A5905"/>
    <w:rsid w:val="00A147A6"/>
    <w:rsid w:val="00A220FB"/>
    <w:rsid w:val="00A3179B"/>
    <w:rsid w:val="00A81153"/>
    <w:rsid w:val="00AA1B50"/>
    <w:rsid w:val="00AB4A5B"/>
    <w:rsid w:val="00AC7F4E"/>
    <w:rsid w:val="00B33584"/>
    <w:rsid w:val="00B34F12"/>
    <w:rsid w:val="00B43D28"/>
    <w:rsid w:val="00B62080"/>
    <w:rsid w:val="00BA6823"/>
    <w:rsid w:val="00C159E1"/>
    <w:rsid w:val="00C3076C"/>
    <w:rsid w:val="00C66847"/>
    <w:rsid w:val="00CB072B"/>
    <w:rsid w:val="00CB78F3"/>
    <w:rsid w:val="00CC639D"/>
    <w:rsid w:val="00CD13FB"/>
    <w:rsid w:val="00D06BF7"/>
    <w:rsid w:val="00D401AE"/>
    <w:rsid w:val="00D948FD"/>
    <w:rsid w:val="00DA0396"/>
    <w:rsid w:val="00DD1E68"/>
    <w:rsid w:val="00DF0CF9"/>
    <w:rsid w:val="00E40F3B"/>
    <w:rsid w:val="00E939F8"/>
    <w:rsid w:val="00EA05E1"/>
    <w:rsid w:val="00F56BB0"/>
    <w:rsid w:val="00FA4D33"/>
    <w:rsid w:val="00FB7480"/>
    <w:rsid w:val="00FE2F31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474"/>
    <w:pPr>
      <w:keepNext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474"/>
    <w:rPr>
      <w:rFonts w:ascii="Book Antiqua" w:hAnsi="Book Antiqua" w:cs="Book Antiqua"/>
      <w:sz w:val="32"/>
      <w:szCs w:val="32"/>
    </w:rPr>
  </w:style>
  <w:style w:type="paragraph" w:styleId="ListParagraph">
    <w:name w:val="List Paragraph"/>
    <w:basedOn w:val="Normal"/>
    <w:uiPriority w:val="99"/>
    <w:qFormat/>
    <w:rsid w:val="00A3179B"/>
    <w:pPr>
      <w:ind w:left="708"/>
    </w:pPr>
  </w:style>
  <w:style w:type="paragraph" w:styleId="Caption">
    <w:name w:val="caption"/>
    <w:basedOn w:val="Normal"/>
    <w:next w:val="Normal"/>
    <w:uiPriority w:val="99"/>
    <w:qFormat/>
    <w:rsid w:val="00AB4A5B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rsid w:val="00936474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6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1083</Words>
  <Characters>6178</Characters>
  <Application>Microsoft Office Outlook</Application>
  <DocSecurity>0</DocSecurity>
  <Lines>0</Lines>
  <Paragraphs>0</Paragraphs>
  <ScaleCrop>false</ScaleCrop>
  <Company>Ministero della Giustizia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subject/>
  <dc:creator>Aguzzi.M</dc:creator>
  <cp:keywords/>
  <dc:description/>
  <cp:lastModifiedBy>Windows User</cp:lastModifiedBy>
  <cp:revision>5</cp:revision>
  <dcterms:created xsi:type="dcterms:W3CDTF">2021-08-23T16:06:00Z</dcterms:created>
  <dcterms:modified xsi:type="dcterms:W3CDTF">2021-11-15T15:02:00Z</dcterms:modified>
</cp:coreProperties>
</file>