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35" w:rsidRPr="00B2016E" w:rsidRDefault="00DF6C35" w:rsidP="00B2016E">
      <w:pPr>
        <w:pStyle w:val="Header"/>
        <w:jc w:val="center"/>
        <w:rPr>
          <w:b/>
          <w:bCs/>
          <w:spacing w:val="40"/>
        </w:rPr>
      </w:pPr>
      <w:bookmarkStart w:id="0" w:name="_GoBack"/>
      <w:bookmarkEnd w:id="0"/>
      <w:r w:rsidRPr="00436FD9">
        <w:rPr>
          <w:b/>
          <w:bCs/>
          <w:spacing w:val="40"/>
        </w:rPr>
        <w:t>DICHIARAZIONE E RENDICONTO AI SENSI DELL’ART. 7 LEGGE N. 515/1993 E SUCCESSIVE MODIFICAZIONI E DEL</w:t>
      </w:r>
      <w:r>
        <w:rPr>
          <w:b/>
          <w:bCs/>
          <w:spacing w:val="40"/>
        </w:rPr>
        <w:t>L</w:t>
      </w:r>
      <w:r w:rsidRPr="00436FD9">
        <w:rPr>
          <w:b/>
          <w:bCs/>
          <w:spacing w:val="40"/>
        </w:rPr>
        <w:t>’A</w:t>
      </w:r>
      <w:r>
        <w:rPr>
          <w:b/>
          <w:bCs/>
          <w:spacing w:val="40"/>
        </w:rPr>
        <w:t>RT.2 LEGGE441/1982</w:t>
      </w:r>
    </w:p>
    <w:p w:rsidR="00DF6C35" w:rsidRPr="00436FD9" w:rsidRDefault="00DF6C35" w:rsidP="00B2016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F6C35" w:rsidRDefault="00DF6C35" w:rsidP="00A60C9C">
      <w:pPr>
        <w:pStyle w:val="NormalWeb"/>
        <w:spacing w:before="0" w:beforeAutospacing="0" w:after="0" w:afterAutospacing="0"/>
        <w:jc w:val="right"/>
        <w:rPr>
          <w:caps/>
        </w:rPr>
      </w:pPr>
    </w:p>
    <w:p w:rsidR="00DF6C35" w:rsidRDefault="00DF6C35" w:rsidP="00072247">
      <w:pPr>
        <w:jc w:val="right"/>
        <w:rPr>
          <w:caps/>
        </w:rPr>
      </w:pPr>
      <w:r>
        <w:rPr>
          <w:caps/>
        </w:rPr>
        <w:t xml:space="preserve">AL PRESIDENTE DEL CONSIGLIO COMUNALE </w:t>
      </w:r>
    </w:p>
    <w:p w:rsidR="00DF6C35" w:rsidRDefault="00DF6C35" w:rsidP="00072247">
      <w:pPr>
        <w:jc w:val="right"/>
        <w:rPr>
          <w:caps/>
        </w:rPr>
      </w:pPr>
      <w:r>
        <w:rPr>
          <w:caps/>
        </w:rPr>
        <w:t>DI TRECATE</w:t>
      </w:r>
    </w:p>
    <w:p w:rsidR="00DF6C35" w:rsidRDefault="00DF6C35" w:rsidP="00072247">
      <w:pPr>
        <w:jc w:val="right"/>
        <w:rPr>
          <w:caps/>
        </w:rPr>
      </w:pPr>
      <w:r>
        <w:rPr>
          <w:caps/>
        </w:rPr>
        <w:t>P.zza CAVOUR 24</w:t>
      </w:r>
    </w:p>
    <w:p w:rsidR="00DF6C35" w:rsidRPr="00436FD9" w:rsidRDefault="00DF6C35" w:rsidP="00440E79">
      <w:pPr>
        <w:jc w:val="right"/>
        <w:rPr>
          <w:caps/>
        </w:rPr>
      </w:pPr>
      <w:r>
        <w:rPr>
          <w:caps/>
        </w:rPr>
        <w:t>28069 TRECATE (no)</w:t>
      </w:r>
    </w:p>
    <w:p w:rsidR="00DF6C35" w:rsidRDefault="00DF6C35" w:rsidP="00A60C9C">
      <w:pPr>
        <w:pStyle w:val="NormalWeb"/>
        <w:spacing w:before="0" w:beforeAutospacing="0" w:after="0" w:afterAutospacing="0"/>
        <w:jc w:val="right"/>
      </w:pPr>
    </w:p>
    <w:p w:rsidR="00DF6C35" w:rsidRDefault="00DF6C35" w:rsidP="009E1B6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DF6C35" w:rsidRDefault="00DF6C35" w:rsidP="009E1B6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B65FF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6B65FF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6B65FF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____________________________________________</w:t>
      </w:r>
    </w:p>
    <w:p w:rsidR="00DF6C35" w:rsidRDefault="00DF6C35" w:rsidP="009E1B6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6B65FF">
        <w:rPr>
          <w:sz w:val="22"/>
          <w:szCs w:val="22"/>
        </w:rPr>
        <w:t>ato</w:t>
      </w:r>
      <w:r>
        <w:rPr>
          <w:sz w:val="22"/>
          <w:szCs w:val="22"/>
        </w:rPr>
        <w:t>/a</w:t>
      </w:r>
      <w:r w:rsidRPr="006B65FF">
        <w:rPr>
          <w:sz w:val="22"/>
          <w:szCs w:val="22"/>
        </w:rPr>
        <w:t xml:space="preserve"> a ____________________</w:t>
      </w:r>
      <w:r>
        <w:rPr>
          <w:sz w:val="22"/>
          <w:szCs w:val="22"/>
        </w:rPr>
        <w:t>_____________________________</w:t>
      </w:r>
      <w:r w:rsidRPr="006B65FF">
        <w:rPr>
          <w:sz w:val="22"/>
          <w:szCs w:val="22"/>
        </w:rPr>
        <w:t xml:space="preserve">  il_______________</w:t>
      </w:r>
      <w:r>
        <w:rPr>
          <w:sz w:val="22"/>
          <w:szCs w:val="22"/>
        </w:rPr>
        <w:t>______________</w:t>
      </w:r>
      <w:r w:rsidRPr="006B65FF">
        <w:rPr>
          <w:sz w:val="22"/>
          <w:szCs w:val="22"/>
        </w:rPr>
        <w:t xml:space="preserve"> </w:t>
      </w:r>
    </w:p>
    <w:p w:rsidR="00DF6C35" w:rsidRDefault="00DF6C35" w:rsidP="009E1B6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B65FF">
        <w:rPr>
          <w:sz w:val="22"/>
          <w:szCs w:val="22"/>
        </w:rPr>
        <w:t>residente in _______________________</w:t>
      </w:r>
      <w:r>
        <w:rPr>
          <w:sz w:val="22"/>
          <w:szCs w:val="22"/>
        </w:rPr>
        <w:t>___________</w:t>
      </w:r>
      <w:r w:rsidRPr="006B65FF">
        <w:rPr>
          <w:sz w:val="22"/>
          <w:szCs w:val="22"/>
        </w:rPr>
        <w:t xml:space="preserve"> via__________________________</w:t>
      </w:r>
      <w:r>
        <w:rPr>
          <w:sz w:val="22"/>
          <w:szCs w:val="22"/>
        </w:rPr>
        <w:t>________</w:t>
      </w:r>
      <w:r w:rsidRPr="006B65FF">
        <w:rPr>
          <w:sz w:val="22"/>
          <w:szCs w:val="22"/>
        </w:rPr>
        <w:t xml:space="preserve">  n. ___  </w:t>
      </w:r>
    </w:p>
    <w:p w:rsidR="00DF6C35" w:rsidRDefault="00DF6C35" w:rsidP="009E1B6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recapito tel. _____________________________________________________________________________</w:t>
      </w:r>
    </w:p>
    <w:p w:rsidR="00DF6C35" w:rsidRDefault="00DF6C35" w:rsidP="009E1B6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di posta elettronica</w:t>
      </w:r>
      <w:r w:rsidRPr="006B65F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</w:t>
      </w:r>
    </w:p>
    <w:p w:rsidR="00DF6C35" w:rsidRPr="006B65FF" w:rsidRDefault="00DF6C35" w:rsidP="009E1B6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DF6C35" w:rsidRPr="00064450" w:rsidRDefault="00DF6C35" w:rsidP="00614BF7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iCs/>
          <w:sz w:val="22"/>
          <w:szCs w:val="22"/>
        </w:rPr>
      </w:pPr>
      <w:r w:rsidRPr="006B65FF">
        <w:rPr>
          <w:sz w:val="22"/>
          <w:szCs w:val="22"/>
        </w:rPr>
        <w:t xml:space="preserve">candidato alla carica di </w:t>
      </w:r>
      <w:r>
        <w:rPr>
          <w:sz w:val="22"/>
          <w:szCs w:val="22"/>
        </w:rPr>
        <w:t xml:space="preserve">Sindaco </w:t>
      </w:r>
      <w:r w:rsidRPr="006B65FF">
        <w:rPr>
          <w:i/>
          <w:iCs/>
          <w:sz w:val="22"/>
          <w:szCs w:val="22"/>
        </w:rPr>
        <w:t>oppure</w:t>
      </w:r>
      <w:r>
        <w:rPr>
          <w:sz w:val="22"/>
          <w:szCs w:val="22"/>
        </w:rPr>
        <w:t xml:space="preserve"> alla carica di Consigliere del C</w:t>
      </w:r>
      <w:r w:rsidRPr="006B65FF">
        <w:rPr>
          <w:sz w:val="22"/>
          <w:szCs w:val="22"/>
        </w:rPr>
        <w:t xml:space="preserve">onsiglio </w:t>
      </w:r>
      <w:r>
        <w:rPr>
          <w:sz w:val="22"/>
          <w:szCs w:val="22"/>
        </w:rPr>
        <w:t xml:space="preserve">Comunale nel Comune di_______________________________________________  alle </w:t>
      </w:r>
      <w:r w:rsidRPr="006B65FF">
        <w:rPr>
          <w:sz w:val="22"/>
          <w:szCs w:val="22"/>
        </w:rPr>
        <w:t xml:space="preserve"> elezioni svolte il </w:t>
      </w:r>
      <w:r w:rsidRPr="00064450">
        <w:rPr>
          <w:b/>
          <w:bCs/>
          <w:i/>
          <w:iCs/>
          <w:sz w:val="22"/>
          <w:szCs w:val="22"/>
        </w:rPr>
        <w:t xml:space="preserve">3 </w:t>
      </w:r>
      <w:r>
        <w:rPr>
          <w:b/>
          <w:bCs/>
          <w:i/>
          <w:iCs/>
          <w:sz w:val="22"/>
          <w:szCs w:val="22"/>
        </w:rPr>
        <w:t>e</w:t>
      </w:r>
      <w:r w:rsidRPr="00064450">
        <w:rPr>
          <w:b/>
          <w:bCs/>
          <w:i/>
          <w:iCs/>
          <w:sz w:val="22"/>
          <w:szCs w:val="22"/>
        </w:rPr>
        <w:t xml:space="preserve"> 4 OTTOBRE 2021</w:t>
      </w:r>
    </w:p>
    <w:p w:rsidR="00DF6C35" w:rsidRPr="006B65FF" w:rsidRDefault="00DF6C35" w:rsidP="00614BF7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B65FF">
        <w:rPr>
          <w:sz w:val="22"/>
          <w:szCs w:val="22"/>
        </w:rPr>
        <w:t xml:space="preserve"> </w:t>
      </w:r>
    </w:p>
    <w:p w:rsidR="00DF6C35" w:rsidRDefault="00DF6C35" w:rsidP="00667E6C">
      <w:pPr>
        <w:pStyle w:val="NormalWeb"/>
        <w:spacing w:before="0" w:beforeAutospacing="0" w:after="120" w:afterAutospacing="0" w:line="360" w:lineRule="auto"/>
        <w:jc w:val="both"/>
        <w:rPr>
          <w:sz w:val="22"/>
          <w:szCs w:val="22"/>
        </w:rPr>
      </w:pPr>
      <w:r w:rsidRPr="006B65FF">
        <w:rPr>
          <w:sz w:val="22"/>
          <w:szCs w:val="22"/>
        </w:rPr>
        <w:t>nella lista ____________________________________________________________</w:t>
      </w:r>
      <w:r>
        <w:rPr>
          <w:sz w:val="22"/>
          <w:szCs w:val="22"/>
        </w:rPr>
        <w:t>_________</w:t>
      </w:r>
      <w:r w:rsidRPr="006B65FF">
        <w:rPr>
          <w:sz w:val="22"/>
          <w:szCs w:val="22"/>
        </w:rPr>
        <w:t xml:space="preserve">__________ </w:t>
      </w:r>
    </w:p>
    <w:p w:rsidR="00DF6C35" w:rsidRPr="006B65FF" w:rsidRDefault="00DF6C35" w:rsidP="00667E6C">
      <w:pPr>
        <w:pStyle w:val="NormalWeb"/>
        <w:spacing w:before="0" w:beforeAutospacing="0" w:after="120" w:afterAutospacing="0" w:line="360" w:lineRule="auto"/>
        <w:jc w:val="both"/>
        <w:rPr>
          <w:sz w:val="22"/>
          <w:szCs w:val="22"/>
        </w:rPr>
      </w:pPr>
    </w:p>
    <w:p w:rsidR="00DF6C35" w:rsidRPr="006B65FF" w:rsidRDefault="00DF6C35" w:rsidP="00667E6C">
      <w:pPr>
        <w:pStyle w:val="NormalWeb"/>
        <w:spacing w:before="0" w:beforeAutospacing="0" w:after="120" w:afterAutospacing="0" w:line="360" w:lineRule="auto"/>
        <w:jc w:val="center"/>
        <w:rPr>
          <w:b/>
          <w:bCs/>
          <w:sz w:val="22"/>
          <w:szCs w:val="22"/>
        </w:rPr>
      </w:pPr>
      <w:r w:rsidRPr="006B65FF">
        <w:rPr>
          <w:b/>
          <w:bCs/>
          <w:sz w:val="22"/>
          <w:szCs w:val="22"/>
        </w:rPr>
        <w:t>dichiara</w:t>
      </w:r>
    </w:p>
    <w:p w:rsidR="00DF6C35" w:rsidRDefault="00DF6C35" w:rsidP="00667E6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6B65FF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non </w:t>
      </w:r>
      <w:r w:rsidRPr="006B65FF">
        <w:rPr>
          <w:sz w:val="22"/>
          <w:szCs w:val="22"/>
        </w:rPr>
        <w:t xml:space="preserve">aver sostenuto spese, di </w:t>
      </w:r>
      <w:r>
        <w:rPr>
          <w:sz w:val="22"/>
          <w:szCs w:val="22"/>
        </w:rPr>
        <w:t xml:space="preserve">non </w:t>
      </w:r>
      <w:r w:rsidRPr="006B65FF">
        <w:rPr>
          <w:sz w:val="22"/>
          <w:szCs w:val="22"/>
        </w:rPr>
        <w:t xml:space="preserve">aver assunto obbligazioni </w:t>
      </w:r>
      <w:r>
        <w:rPr>
          <w:sz w:val="22"/>
          <w:szCs w:val="22"/>
        </w:rPr>
        <w:t xml:space="preserve">e di non </w:t>
      </w:r>
      <w:r w:rsidRPr="006B65FF">
        <w:rPr>
          <w:sz w:val="22"/>
          <w:szCs w:val="22"/>
        </w:rPr>
        <w:t xml:space="preserve">aver ottenuto dal Partito/lista/gruppo di candidati  </w:t>
      </w:r>
      <w:r>
        <w:rPr>
          <w:sz w:val="22"/>
          <w:szCs w:val="22"/>
        </w:rPr>
        <w:t>finanziamenti e contributi.</w:t>
      </w:r>
    </w:p>
    <w:p w:rsidR="00DF6C35" w:rsidRDefault="00DF6C35" w:rsidP="00667E6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DF6C35" w:rsidRPr="006B65FF" w:rsidRDefault="00DF6C35" w:rsidP="00667E6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DF6C35" w:rsidRPr="006B65FF" w:rsidRDefault="00DF6C35" w:rsidP="009E1B62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iCs/>
          <w:sz w:val="22"/>
          <w:szCs w:val="22"/>
        </w:rPr>
      </w:pPr>
      <w:r w:rsidRPr="006B65FF">
        <w:rPr>
          <w:b/>
          <w:bCs/>
          <w:i/>
          <w:iCs/>
          <w:sz w:val="22"/>
          <w:szCs w:val="22"/>
        </w:rPr>
        <w:t>“Sul mio onore affermo che la dichiarazione concernente le spese sostenute e le obbligazioni assunte per la propaganda elettorale corrisponde al vero”.</w:t>
      </w:r>
    </w:p>
    <w:p w:rsidR="00DF6C35" w:rsidRPr="006B65FF" w:rsidRDefault="00DF6C35" w:rsidP="009E1B62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6B65FF">
        <w:rPr>
          <w:sz w:val="22"/>
          <w:szCs w:val="22"/>
        </w:rPr>
        <w:br/>
        <w:t>Data_________________________________</w:t>
      </w:r>
    </w:p>
    <w:p w:rsidR="00DF6C35" w:rsidRPr="006B65FF" w:rsidRDefault="00DF6C35" w:rsidP="009E1B62">
      <w:pPr>
        <w:spacing w:line="360" w:lineRule="auto"/>
        <w:jc w:val="right"/>
        <w:rPr>
          <w:sz w:val="22"/>
          <w:szCs w:val="22"/>
        </w:rPr>
      </w:pPr>
    </w:p>
    <w:p w:rsidR="00DF6C35" w:rsidRPr="00436FD9" w:rsidRDefault="00DF6C35" w:rsidP="009E1B62">
      <w:pPr>
        <w:spacing w:line="360" w:lineRule="auto"/>
        <w:jc w:val="right"/>
        <w:rPr>
          <w:sz w:val="22"/>
          <w:szCs w:val="22"/>
        </w:rPr>
      </w:pPr>
      <w:r w:rsidRPr="006B65FF">
        <w:rPr>
          <w:sz w:val="22"/>
          <w:szCs w:val="22"/>
        </w:rPr>
        <w:br/>
        <w:t>Firma del candidato ___________________________________</w:t>
      </w:r>
    </w:p>
    <w:p w:rsidR="00DF6C35" w:rsidRDefault="00DF6C35" w:rsidP="00B5138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F6C35" w:rsidRDefault="00DF6C35" w:rsidP="00413D37">
      <w:pPr>
        <w:pStyle w:val="Footer"/>
      </w:pPr>
    </w:p>
    <w:p w:rsidR="00DF6C35" w:rsidRDefault="00DF6C35" w:rsidP="00413D37">
      <w:pPr>
        <w:pStyle w:val="Footer"/>
      </w:pPr>
    </w:p>
    <w:p w:rsidR="00DF6C35" w:rsidRDefault="00DF6C35" w:rsidP="00413D37">
      <w:pPr>
        <w:pStyle w:val="Footer"/>
      </w:pPr>
    </w:p>
    <w:p w:rsidR="00DF6C35" w:rsidRPr="009549DD" w:rsidRDefault="00DF6C35" w:rsidP="00F73774">
      <w:pPr>
        <w:pStyle w:val="Footer"/>
        <w:jc w:val="both"/>
        <w:rPr>
          <w:b/>
          <w:bCs/>
          <w:i/>
          <w:iCs/>
        </w:rPr>
      </w:pPr>
      <w:r w:rsidRPr="009549DD">
        <w:rPr>
          <w:b/>
          <w:bCs/>
        </w:rPr>
        <w:t xml:space="preserve">N.B.: </w:t>
      </w:r>
      <w:r w:rsidRPr="009549DD">
        <w:rPr>
          <w:b/>
          <w:bCs/>
          <w:i/>
          <w:iCs/>
        </w:rPr>
        <w:t>Allegare fotocopia di un documento valido  di riconoscimento del candidato con firma autografa in calce.</w:t>
      </w:r>
    </w:p>
    <w:p w:rsidR="00DF6C35" w:rsidRPr="00541288" w:rsidRDefault="00DF6C35" w:rsidP="00541288">
      <w:pPr>
        <w:pStyle w:val="Footer"/>
        <w:jc w:val="both"/>
        <w:rPr>
          <w:b/>
          <w:bCs/>
          <w:i/>
          <w:iCs/>
        </w:rPr>
      </w:pPr>
      <w:r w:rsidRPr="009549DD">
        <w:rPr>
          <w:b/>
          <w:bCs/>
          <w:i/>
          <w:iCs/>
        </w:rPr>
        <w:t>Per avere ricevuta del deposito della dichiarazione, produrre copia della stessa.</w:t>
      </w:r>
    </w:p>
    <w:sectPr w:rsidR="00DF6C35" w:rsidRPr="00541288" w:rsidSect="008D7FFB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35" w:rsidRDefault="00DF6C35">
      <w:r>
        <w:separator/>
      </w:r>
    </w:p>
  </w:endnote>
  <w:endnote w:type="continuationSeparator" w:id="0">
    <w:p w:rsidR="00DF6C35" w:rsidRDefault="00DF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35" w:rsidRDefault="00DF6C35">
      <w:r>
        <w:separator/>
      </w:r>
    </w:p>
  </w:footnote>
  <w:footnote w:type="continuationSeparator" w:id="0">
    <w:p w:rsidR="00DF6C35" w:rsidRDefault="00DF6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35" w:rsidRDefault="00DF6C35" w:rsidP="00667E6C">
    <w:pPr>
      <w:pStyle w:val="Header"/>
      <w:jc w:val="center"/>
      <w:rPr>
        <w:b/>
        <w:bCs/>
      </w:rPr>
    </w:pPr>
    <w:r w:rsidRPr="00667E6C">
      <w:rPr>
        <w:b/>
        <w:bCs/>
      </w:rPr>
      <w:t>DICHIAR</w:t>
    </w:r>
    <w:r>
      <w:rPr>
        <w:b/>
        <w:bCs/>
      </w:rPr>
      <w:t>A</w:t>
    </w:r>
    <w:r w:rsidRPr="00667E6C">
      <w:rPr>
        <w:b/>
        <w:bCs/>
      </w:rPr>
      <w:t>ZIONE SENZA SPESE</w:t>
    </w:r>
  </w:p>
  <w:p w:rsidR="00DF6C35" w:rsidRPr="00667E6C" w:rsidRDefault="00DF6C35" w:rsidP="00667E6C">
    <w:pPr>
      <w:pStyle w:val="Header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FAD"/>
    <w:multiLevelType w:val="hybridMultilevel"/>
    <w:tmpl w:val="3D369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567B9D"/>
    <w:multiLevelType w:val="hybridMultilevel"/>
    <w:tmpl w:val="F1BA1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411A8"/>
    <w:multiLevelType w:val="hybridMultilevel"/>
    <w:tmpl w:val="2F5AE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D652B5"/>
    <w:multiLevelType w:val="hybridMultilevel"/>
    <w:tmpl w:val="5BD46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63706"/>
    <w:multiLevelType w:val="hybridMultilevel"/>
    <w:tmpl w:val="421ED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C9C"/>
    <w:rsid w:val="000632AB"/>
    <w:rsid w:val="00064450"/>
    <w:rsid w:val="000657CB"/>
    <w:rsid w:val="00072247"/>
    <w:rsid w:val="000D36C6"/>
    <w:rsid w:val="00113D79"/>
    <w:rsid w:val="00151BEE"/>
    <w:rsid w:val="001D6C1C"/>
    <w:rsid w:val="00214924"/>
    <w:rsid w:val="002439DE"/>
    <w:rsid w:val="00272619"/>
    <w:rsid w:val="0033137E"/>
    <w:rsid w:val="00351BEF"/>
    <w:rsid w:val="0039676E"/>
    <w:rsid w:val="00413D37"/>
    <w:rsid w:val="00436FD9"/>
    <w:rsid w:val="00440E79"/>
    <w:rsid w:val="00441F1E"/>
    <w:rsid w:val="0048086D"/>
    <w:rsid w:val="00486EBD"/>
    <w:rsid w:val="004A1890"/>
    <w:rsid w:val="00503F60"/>
    <w:rsid w:val="00541288"/>
    <w:rsid w:val="00550068"/>
    <w:rsid w:val="0056738C"/>
    <w:rsid w:val="005909BB"/>
    <w:rsid w:val="0060154C"/>
    <w:rsid w:val="00614BF7"/>
    <w:rsid w:val="00642195"/>
    <w:rsid w:val="00667E6C"/>
    <w:rsid w:val="00671777"/>
    <w:rsid w:val="006B65FF"/>
    <w:rsid w:val="006C6E51"/>
    <w:rsid w:val="006D09BA"/>
    <w:rsid w:val="00831FF6"/>
    <w:rsid w:val="008A58D6"/>
    <w:rsid w:val="008C781D"/>
    <w:rsid w:val="008D7FFB"/>
    <w:rsid w:val="0092586E"/>
    <w:rsid w:val="009549DD"/>
    <w:rsid w:val="00997706"/>
    <w:rsid w:val="009D71D6"/>
    <w:rsid w:val="009E1B62"/>
    <w:rsid w:val="00A14574"/>
    <w:rsid w:val="00A42966"/>
    <w:rsid w:val="00A60C9C"/>
    <w:rsid w:val="00A61A4B"/>
    <w:rsid w:val="00AB45EF"/>
    <w:rsid w:val="00AE11C3"/>
    <w:rsid w:val="00B2016E"/>
    <w:rsid w:val="00B34C93"/>
    <w:rsid w:val="00B5138F"/>
    <w:rsid w:val="00B94049"/>
    <w:rsid w:val="00B96AC3"/>
    <w:rsid w:val="00BC3CF0"/>
    <w:rsid w:val="00BF0A2E"/>
    <w:rsid w:val="00C80437"/>
    <w:rsid w:val="00C81959"/>
    <w:rsid w:val="00CA7700"/>
    <w:rsid w:val="00CD61E9"/>
    <w:rsid w:val="00D418E6"/>
    <w:rsid w:val="00D75C74"/>
    <w:rsid w:val="00D75E75"/>
    <w:rsid w:val="00DB1598"/>
    <w:rsid w:val="00DB4F2A"/>
    <w:rsid w:val="00DF6C35"/>
    <w:rsid w:val="00E43732"/>
    <w:rsid w:val="00EC7F7D"/>
    <w:rsid w:val="00EF6AA7"/>
    <w:rsid w:val="00F262E3"/>
    <w:rsid w:val="00F73774"/>
    <w:rsid w:val="00F83F60"/>
    <w:rsid w:val="00F86324"/>
    <w:rsid w:val="00FD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0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0C9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313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3D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13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E01"/>
    <w:rPr>
      <w:sz w:val="24"/>
      <w:szCs w:val="24"/>
    </w:rPr>
  </w:style>
  <w:style w:type="table" w:styleId="TableGrid">
    <w:name w:val="Table Grid"/>
    <w:basedOn w:val="TableNormal"/>
    <w:uiPriority w:val="99"/>
    <w:rsid w:val="00436F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7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3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3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235</Words>
  <Characters>1346</Characters>
  <Application>Microsoft Office Outlook</Application>
  <DocSecurity>0</DocSecurity>
  <Lines>0</Lines>
  <Paragraphs>0</Paragraphs>
  <ScaleCrop>false</ScaleCrop>
  <Company>M.G.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Collegio regionale di Garanzia elettorale</dc:title>
  <dc:subject/>
  <dc:creator>IMPROTAG</dc:creator>
  <cp:keywords/>
  <dc:description/>
  <cp:lastModifiedBy>Windows User</cp:lastModifiedBy>
  <cp:revision>4</cp:revision>
  <cp:lastPrinted>2013-04-17T12:46:00Z</cp:lastPrinted>
  <dcterms:created xsi:type="dcterms:W3CDTF">2021-08-23T16:05:00Z</dcterms:created>
  <dcterms:modified xsi:type="dcterms:W3CDTF">2021-11-15T14:59:00Z</dcterms:modified>
</cp:coreProperties>
</file>